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551B" w14:textId="77777777" w:rsidR="005B6BC0" w:rsidRPr="006C4362" w:rsidRDefault="005B6BC0" w:rsidP="00BC0A48">
      <w:pPr>
        <w:ind w:right="736"/>
        <w:rPr>
          <w:rFonts w:ascii="Arial Nova" w:hAnsi="Arial Nova"/>
        </w:rPr>
      </w:pPr>
    </w:p>
    <w:p w14:paraId="5B2C80CF" w14:textId="77777777" w:rsidR="001719DD" w:rsidRDefault="001719DD" w:rsidP="006C4362">
      <w:pPr>
        <w:tabs>
          <w:tab w:val="right" w:pos="8640"/>
        </w:tabs>
        <w:jc w:val="center"/>
        <w:rPr>
          <w:rFonts w:ascii="Arial Nova" w:hAnsi="Arial Nova" w:cs="Arial"/>
          <w:b/>
          <w:bCs/>
          <w:color w:val="007AC2"/>
          <w:sz w:val="40"/>
          <w:szCs w:val="40"/>
          <w:lang w:val="en-AU" w:eastAsia="en-AU"/>
        </w:rPr>
      </w:pPr>
    </w:p>
    <w:p w14:paraId="707FB229" w14:textId="77777777" w:rsidR="001719DD" w:rsidRDefault="001719DD" w:rsidP="006C4362">
      <w:pPr>
        <w:tabs>
          <w:tab w:val="right" w:pos="8640"/>
        </w:tabs>
        <w:jc w:val="center"/>
        <w:rPr>
          <w:rFonts w:ascii="Arial Nova" w:hAnsi="Arial Nova" w:cs="Arial"/>
          <w:b/>
          <w:bCs/>
          <w:color w:val="007AC2"/>
          <w:sz w:val="40"/>
          <w:szCs w:val="40"/>
          <w:lang w:val="en-AU" w:eastAsia="en-AU"/>
        </w:rPr>
      </w:pPr>
    </w:p>
    <w:p w14:paraId="529C551E" w14:textId="555672D1" w:rsidR="002207F0" w:rsidRPr="006C4362" w:rsidRDefault="006C4362" w:rsidP="006C4362">
      <w:pPr>
        <w:tabs>
          <w:tab w:val="right" w:pos="8640"/>
        </w:tabs>
        <w:jc w:val="center"/>
        <w:rPr>
          <w:rFonts w:ascii="Arial Nova" w:hAnsi="Arial Nova" w:cs="Arial"/>
          <w:b/>
          <w:bCs/>
          <w:color w:val="007AC2"/>
          <w:sz w:val="40"/>
          <w:szCs w:val="40"/>
          <w:lang w:val="en-AU" w:eastAsia="en-AU"/>
        </w:rPr>
      </w:pPr>
      <w:r>
        <w:rPr>
          <w:rFonts w:ascii="Arial Nova" w:hAnsi="Arial Nova" w:cs="Arial"/>
          <w:b/>
          <w:bCs/>
          <w:color w:val="007AC2"/>
          <w:sz w:val="40"/>
          <w:szCs w:val="40"/>
          <w:lang w:val="en-AU" w:eastAsia="en-AU"/>
        </w:rPr>
        <w:t xml:space="preserve">FM: </w:t>
      </w:r>
      <w:r w:rsidR="002207F0" w:rsidRPr="006C4362">
        <w:rPr>
          <w:rFonts w:ascii="Arial Nova" w:hAnsi="Arial Nova" w:cs="Arial"/>
          <w:b/>
          <w:bCs/>
          <w:color w:val="007AC2"/>
          <w:sz w:val="40"/>
          <w:szCs w:val="40"/>
          <w:lang w:val="en-AU" w:eastAsia="en-AU"/>
        </w:rPr>
        <w:t>Referral to</w:t>
      </w:r>
      <w:r w:rsidR="00C45B04" w:rsidRPr="006C4362">
        <w:rPr>
          <w:rFonts w:ascii="Arial Nova" w:hAnsi="Arial Nova" w:cs="Arial"/>
          <w:b/>
          <w:bCs/>
          <w:color w:val="007AC2"/>
          <w:sz w:val="40"/>
          <w:szCs w:val="40"/>
          <w:lang w:val="en-AU" w:eastAsia="en-AU"/>
        </w:rPr>
        <w:t xml:space="preserve"> Holyoake Youth</w:t>
      </w:r>
      <w:r w:rsidR="001A3CE5" w:rsidRPr="006C4362">
        <w:rPr>
          <w:rFonts w:ascii="Arial Nova" w:hAnsi="Arial Nova" w:cs="Arial"/>
          <w:b/>
          <w:bCs/>
          <w:color w:val="007AC2"/>
          <w:sz w:val="40"/>
          <w:szCs w:val="40"/>
          <w:lang w:val="en-AU" w:eastAsia="en-AU"/>
        </w:rPr>
        <w:t xml:space="preserve">, Children </w:t>
      </w:r>
      <w:r w:rsidR="00C45B04" w:rsidRPr="006C4362">
        <w:rPr>
          <w:rFonts w:ascii="Arial Nova" w:hAnsi="Arial Nova" w:cs="Arial"/>
          <w:b/>
          <w:bCs/>
          <w:color w:val="007AC2"/>
          <w:sz w:val="40"/>
          <w:szCs w:val="40"/>
          <w:lang w:val="en-AU" w:eastAsia="en-AU"/>
        </w:rPr>
        <w:t xml:space="preserve">and </w:t>
      </w:r>
      <w:r w:rsidR="003C5E53" w:rsidRPr="006C4362">
        <w:rPr>
          <w:rFonts w:ascii="Arial Nova" w:hAnsi="Arial Nova" w:cs="Arial"/>
          <w:b/>
          <w:bCs/>
          <w:color w:val="007AC2"/>
          <w:sz w:val="40"/>
          <w:szCs w:val="40"/>
          <w:lang w:val="en-AU" w:eastAsia="en-AU"/>
        </w:rPr>
        <w:t>Caregiver</w:t>
      </w:r>
      <w:r w:rsidR="001A3CE5" w:rsidRPr="006C4362">
        <w:rPr>
          <w:rFonts w:ascii="Arial Nova" w:hAnsi="Arial Nova" w:cs="Arial"/>
          <w:b/>
          <w:bCs/>
          <w:color w:val="007AC2"/>
          <w:sz w:val="40"/>
          <w:szCs w:val="40"/>
          <w:lang w:val="en-AU" w:eastAsia="en-AU"/>
        </w:rPr>
        <w:t xml:space="preserve"> Programs</w:t>
      </w:r>
    </w:p>
    <w:p w14:paraId="529C5520" w14:textId="77777777" w:rsidR="00325AA5" w:rsidRPr="006C4362" w:rsidRDefault="002207F0" w:rsidP="002207F0">
      <w:pPr>
        <w:autoSpaceDE w:val="0"/>
        <w:autoSpaceDN w:val="0"/>
        <w:adjustRightInd w:val="0"/>
        <w:jc w:val="center"/>
        <w:rPr>
          <w:rFonts w:ascii="Arial Nova" w:hAnsi="Arial Nova" w:cs="ArialSpecialG1-Bold"/>
          <w:b/>
          <w:bCs/>
          <w:i/>
          <w:color w:val="FA0520"/>
          <w:sz w:val="40"/>
          <w:szCs w:val="40"/>
          <w:lang w:val="en-AU" w:eastAsia="en-AU"/>
        </w:rPr>
      </w:pPr>
      <w:r w:rsidRPr="006C4362">
        <w:rPr>
          <w:rFonts w:ascii="Arial Nova" w:hAnsi="Arial Nova" w:cs="ArialSpecialG1-Bold"/>
          <w:b/>
          <w:bCs/>
          <w:i/>
          <w:color w:val="808080"/>
          <w:sz w:val="16"/>
          <w:szCs w:val="16"/>
          <w:lang w:val="en-AU" w:eastAsia="en-AU"/>
        </w:rPr>
        <w:t>Please complete as much of the enclosed information as possible</w:t>
      </w:r>
    </w:p>
    <w:p w14:paraId="529C5521" w14:textId="77777777" w:rsidR="00325AA5" w:rsidRPr="006C4362" w:rsidRDefault="00325AA5" w:rsidP="00446792">
      <w:pPr>
        <w:jc w:val="both"/>
        <w:rPr>
          <w:rFonts w:ascii="Arial Nova" w:hAnsi="Arial Nova" w:cs="ArialSpecialG1-Bold"/>
          <w:b/>
          <w:bCs/>
          <w:color w:val="808080"/>
          <w:lang w:val="en-AU" w:eastAsia="en-AU"/>
        </w:rPr>
      </w:pPr>
    </w:p>
    <w:p w14:paraId="6F1FE6C2" w14:textId="221A3954" w:rsidR="00E91504" w:rsidRPr="006C4362" w:rsidRDefault="00E91504" w:rsidP="001A36B2">
      <w:pPr>
        <w:shd w:val="clear" w:color="auto" w:fill="EEECE1" w:themeFill="background2"/>
        <w:jc w:val="both"/>
        <w:rPr>
          <w:rFonts w:ascii="Arial Nova" w:hAnsi="Arial Nova" w:cs="ArialSpecialG1-Bold"/>
          <w:b/>
          <w:bCs/>
          <w:sz w:val="24"/>
          <w:szCs w:val="24"/>
          <w:lang w:val="en-AU" w:eastAsia="en-AU"/>
        </w:rPr>
      </w:pPr>
      <w:r w:rsidRPr="006C4362">
        <w:rPr>
          <w:rFonts w:ascii="Arial Nova" w:hAnsi="Arial Nova" w:cs="ArialSpecialG1-Bold"/>
          <w:b/>
          <w:bCs/>
          <w:lang w:val="en-AU" w:eastAsia="en-AU"/>
        </w:rPr>
        <w:t>DATE OF REFERRAL</w:t>
      </w:r>
      <w:r w:rsidRPr="006C4362">
        <w:rPr>
          <w:rFonts w:ascii="Arial Nova" w:hAnsi="Arial Nova" w:cs="ArialSpecialG1-Bold"/>
          <w:b/>
          <w:bCs/>
          <w:sz w:val="24"/>
          <w:szCs w:val="24"/>
          <w:lang w:val="en-AU" w:eastAsia="en-AU"/>
        </w:rPr>
        <w:t>:</w:t>
      </w:r>
      <w:sdt>
        <w:sdtPr>
          <w:rPr>
            <w:rFonts w:ascii="Arial Nova" w:hAnsi="Arial Nova" w:cs="ArialSpecialG1-Bold"/>
            <w:bCs/>
            <w:sz w:val="24"/>
            <w:szCs w:val="24"/>
            <w:lang w:val="en-AU" w:eastAsia="en-AU"/>
          </w:rPr>
          <w:id w:val="1624495102"/>
          <w:placeholder>
            <w:docPart w:val="DefaultPlaceholder_1081868574"/>
          </w:placeholder>
        </w:sdtPr>
        <w:sdtContent>
          <w:r w:rsidR="000C31C9" w:rsidRPr="006C4362">
            <w:rPr>
              <w:rFonts w:ascii="Arial Nova" w:hAnsi="Arial Nova" w:cs="ArialSpecialG1-Bold"/>
              <w:bCs/>
              <w:sz w:val="24"/>
              <w:szCs w:val="24"/>
              <w:lang w:val="en-AU" w:eastAsia="en-AU"/>
            </w:rPr>
            <w:t xml:space="preserve">                                           </w:t>
          </w:r>
        </w:sdtContent>
      </w:sdt>
    </w:p>
    <w:p w14:paraId="6A607EC1" w14:textId="77777777" w:rsidR="003879B4" w:rsidRPr="006C4362" w:rsidRDefault="003879B4" w:rsidP="00446792">
      <w:pPr>
        <w:jc w:val="both"/>
        <w:rPr>
          <w:rFonts w:ascii="Arial Nova" w:hAnsi="Arial Nova" w:cs="ArialSpecialG1-Bold"/>
          <w:b/>
          <w:bCs/>
          <w:color w:val="808080"/>
          <w:lang w:val="en-AU" w:eastAsia="en-AU"/>
        </w:rPr>
      </w:pPr>
    </w:p>
    <w:p w14:paraId="10082234" w14:textId="77777777" w:rsidR="00164A9C" w:rsidRPr="006C4362" w:rsidRDefault="00164A9C" w:rsidP="00B530F2">
      <w:pPr>
        <w:pBdr>
          <w:bottom w:val="single" w:sz="4" w:space="25" w:color="auto"/>
        </w:pBdr>
        <w:autoSpaceDE w:val="0"/>
        <w:autoSpaceDN w:val="0"/>
        <w:adjustRightInd w:val="0"/>
        <w:spacing w:line="360" w:lineRule="auto"/>
        <w:rPr>
          <w:rFonts w:ascii="Arial Nova" w:hAnsi="Arial Nova" w:cs="Arial"/>
          <w:b/>
          <w:bCs/>
          <w:color w:val="000000"/>
          <w:lang w:val="en-AU" w:eastAsia="en-AU"/>
        </w:rPr>
      </w:pPr>
    </w:p>
    <w:p w14:paraId="1BB06988" w14:textId="29ED4F4E" w:rsidR="00E91504" w:rsidRPr="006C4362" w:rsidRDefault="00E91504" w:rsidP="00B530F2">
      <w:pPr>
        <w:pBdr>
          <w:bottom w:val="single" w:sz="4" w:space="25" w:color="auto"/>
        </w:pBdr>
        <w:autoSpaceDE w:val="0"/>
        <w:autoSpaceDN w:val="0"/>
        <w:adjustRightInd w:val="0"/>
        <w:spacing w:line="360" w:lineRule="auto"/>
        <w:rPr>
          <w:rFonts w:ascii="Arial Nova" w:hAnsi="Arial Nova" w:cs="Arial"/>
          <w:b/>
          <w:bCs/>
          <w:color w:val="000000"/>
          <w:lang w:val="en-AU" w:eastAsia="en-AU"/>
        </w:rPr>
      </w:pPr>
      <w:r w:rsidRPr="006C4362">
        <w:rPr>
          <w:rFonts w:ascii="Arial Nova" w:hAnsi="Arial Nova" w:cs="Arial"/>
          <w:b/>
          <w:bCs/>
          <w:color w:val="000000"/>
          <w:lang w:val="en-AU" w:eastAsia="en-AU"/>
        </w:rPr>
        <w:t>REFERRER’S DETAILS</w:t>
      </w:r>
    </w:p>
    <w:p w14:paraId="2AC454DA" w14:textId="5F9E1EAE" w:rsidR="00C45B04" w:rsidRPr="006C4362" w:rsidRDefault="002207F0" w:rsidP="00B530F2">
      <w:pPr>
        <w:pBdr>
          <w:bottom w:val="single" w:sz="4" w:space="25" w:color="auto"/>
        </w:pBdr>
        <w:autoSpaceDE w:val="0"/>
        <w:autoSpaceDN w:val="0"/>
        <w:adjustRightInd w:val="0"/>
        <w:spacing w:line="360" w:lineRule="auto"/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Referrer’s Name:</w:t>
      </w:r>
      <w:r w:rsidR="00FE3BEA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 </w:t>
      </w:r>
      <w:sdt>
        <w:sdtPr>
          <w:rPr>
            <w:rFonts w:ascii="Arial Nova" w:hAnsi="Arial Nova" w:cs="Arial"/>
            <w:bCs/>
            <w:color w:val="000000"/>
            <w:sz w:val="20"/>
            <w:szCs w:val="20"/>
            <w:lang w:val="en-AU" w:eastAsia="en-AU"/>
          </w:rPr>
          <w:id w:val="-1054770395"/>
          <w:placeholder>
            <w:docPart w:val="1A324AA6270E404EB36643F0EDD1D11B"/>
          </w:placeholder>
          <w:text/>
        </w:sdtPr>
        <w:sdtContent>
          <w:r w:rsidR="007E39E1" w:rsidRPr="006C4362"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t xml:space="preserve">                                                                               </w:t>
          </w:r>
        </w:sdtContent>
      </w:sdt>
      <w:r w:rsidR="003C01E7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</w:t>
      </w: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</w:t>
      </w: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cr/>
      </w:r>
      <w:r w:rsidR="00C45B04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Job Title: </w:t>
      </w:r>
      <w:bookmarkStart w:id="0" w:name="_Hlk5092356"/>
      <w:sdt>
        <w:sdtPr>
          <w:rPr>
            <w:rFonts w:ascii="Arial Nova" w:hAnsi="Arial Nova" w:cs="Arial"/>
            <w:bCs/>
            <w:color w:val="000000"/>
            <w:sz w:val="20"/>
            <w:szCs w:val="20"/>
            <w:lang w:val="en-AU" w:eastAsia="en-AU"/>
          </w:rPr>
          <w:id w:val="-1453169150"/>
          <w:placeholder>
            <w:docPart w:val="0C05F9DE4B2445B29C14F0D3B7E96828"/>
          </w:placeholder>
          <w:showingPlcHdr/>
        </w:sdtPr>
        <w:sdtContent>
          <w:r w:rsidR="00C45B04" w:rsidRPr="006C4362"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t xml:space="preserve">                                                         </w:t>
          </w:r>
        </w:sdtContent>
      </w:sdt>
      <w:bookmarkEnd w:id="0"/>
    </w:p>
    <w:p w14:paraId="7D4535BF" w14:textId="571D87D6" w:rsidR="001A36B2" w:rsidRPr="006C4362" w:rsidRDefault="00C45B04" w:rsidP="00B530F2">
      <w:pPr>
        <w:pBdr>
          <w:bottom w:val="single" w:sz="4" w:space="25" w:color="auto"/>
        </w:pBdr>
        <w:autoSpaceDE w:val="0"/>
        <w:autoSpaceDN w:val="0"/>
        <w:adjustRightInd w:val="0"/>
        <w:spacing w:line="360" w:lineRule="auto"/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Organisation</w:t>
      </w:r>
      <w:r w:rsidR="002207F0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:</w:t>
      </w:r>
      <w:r w:rsidR="00FE3BEA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 </w:t>
      </w:r>
      <w:sdt>
        <w:sdtPr>
          <w:rPr>
            <w:rFonts w:ascii="Arial Nova" w:hAnsi="Arial Nova" w:cs="Arial"/>
            <w:bCs/>
            <w:color w:val="000000"/>
            <w:sz w:val="20"/>
            <w:szCs w:val="20"/>
            <w:lang w:val="en-AU" w:eastAsia="en-AU"/>
          </w:rPr>
          <w:id w:val="-424882991"/>
          <w:placeholder>
            <w:docPart w:val="B665D0D81D194297A4E41ABF463FA317"/>
          </w:placeholder>
          <w:showingPlcHdr/>
        </w:sdtPr>
        <w:sdtContent>
          <w:r w:rsidR="00394A5E" w:rsidRPr="006C4362"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t xml:space="preserve">                                                         </w:t>
          </w:r>
        </w:sdtContent>
      </w:sdt>
      <w:r w:rsidR="00CD22B5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cr/>
      </w: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Contact</w:t>
      </w:r>
      <w:r w:rsidR="00FE3BEA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</w:t>
      </w:r>
      <w:r w:rsidR="002207F0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Phone:</w:t>
      </w:r>
      <w:r w:rsidR="00FE3BEA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 </w:t>
      </w:r>
      <w:sdt>
        <w:sdtPr>
          <w:rPr>
            <w:rFonts w:ascii="Arial Nova" w:hAnsi="Arial Nova" w:cs="Arial"/>
            <w:bCs/>
            <w:color w:val="000000"/>
            <w:sz w:val="20"/>
            <w:szCs w:val="20"/>
            <w:lang w:val="en-AU" w:eastAsia="en-AU"/>
          </w:rPr>
          <w:id w:val="-298450726"/>
          <w:placeholder>
            <w:docPart w:val="900BBD5B56FB42AA9811B5ADA1465027"/>
          </w:placeholder>
          <w:showingPlcHdr/>
          <w:text/>
        </w:sdtPr>
        <w:sdtContent>
          <w:r w:rsidR="00394A5E" w:rsidRPr="006C4362">
            <w:rPr>
              <w:rStyle w:val="PlaceholderText"/>
              <w:rFonts w:ascii="Arial Nova" w:hAnsi="Arial Nova"/>
              <w:sz w:val="20"/>
              <w:szCs w:val="20"/>
            </w:rPr>
            <w:t xml:space="preserve">                                </w:t>
          </w:r>
        </w:sdtContent>
      </w:sdt>
      <w:r w:rsidR="002207F0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ab/>
      </w:r>
      <w:r w:rsidR="00394A5E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 </w:t>
      </w:r>
      <w:r w:rsidR="002207F0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Email:</w:t>
      </w:r>
      <w:r w:rsidR="002207F0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ab/>
      </w:r>
      <w:r w:rsidR="00FE3BEA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</w:t>
      </w:r>
      <w:sdt>
        <w:sdtPr>
          <w:rPr>
            <w:rFonts w:ascii="Arial Nova" w:hAnsi="Arial Nova" w:cs="Arial"/>
            <w:bCs/>
            <w:color w:val="000000"/>
            <w:sz w:val="20"/>
            <w:szCs w:val="20"/>
            <w:lang w:val="en-AU" w:eastAsia="en-AU"/>
          </w:rPr>
          <w:id w:val="848600590"/>
          <w:placeholder>
            <w:docPart w:val="164EAA01A11041EF815B54A402531806"/>
          </w:placeholder>
          <w:showingPlcHdr/>
          <w:text/>
        </w:sdtPr>
        <w:sdtContent>
          <w:r w:rsidRPr="006C4362"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t xml:space="preserve">                                            </w:t>
          </w:r>
        </w:sdtContent>
      </w:sdt>
    </w:p>
    <w:p w14:paraId="529C5524" w14:textId="7DE725C1" w:rsidR="002207F0" w:rsidRPr="006C4362" w:rsidRDefault="002207F0" w:rsidP="00B530F2">
      <w:pPr>
        <w:pBdr>
          <w:bottom w:val="single" w:sz="4" w:space="25" w:color="auto"/>
        </w:pBdr>
        <w:autoSpaceDE w:val="0"/>
        <w:autoSpaceDN w:val="0"/>
        <w:adjustRightInd w:val="0"/>
        <w:spacing w:line="360" w:lineRule="auto"/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Other </w:t>
      </w:r>
      <w:r w:rsidR="00D3490C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agencies involved with the </w:t>
      </w:r>
      <w:r w:rsidR="00B530F2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client/</w:t>
      </w:r>
      <w:r w:rsidR="00D3490C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family</w:t>
      </w: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: </w:t>
      </w:r>
      <w:sdt>
        <w:sdtPr>
          <w:rPr>
            <w:rFonts w:ascii="Arial Nova" w:hAnsi="Arial Nova" w:cs="Arial"/>
            <w:bCs/>
            <w:color w:val="000000"/>
            <w:sz w:val="20"/>
            <w:szCs w:val="20"/>
            <w:lang w:val="en-AU" w:eastAsia="en-AU"/>
          </w:rPr>
          <w:id w:val="-1920398270"/>
          <w:placeholder>
            <w:docPart w:val="AFFE9938AC814A2CB39C84129435C8F7"/>
          </w:placeholder>
          <w:showingPlcHdr/>
          <w:text/>
        </w:sdtPr>
        <w:sdtContent>
          <w:r w:rsidR="002330A5" w:rsidRPr="006C4362"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t xml:space="preserve">                                                                             </w:t>
          </w:r>
          <w:r w:rsidR="007E39E1" w:rsidRPr="006C4362"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t xml:space="preserve">           </w:t>
          </w:r>
        </w:sdtContent>
      </w:sdt>
    </w:p>
    <w:p w14:paraId="529C5525" w14:textId="77777777" w:rsidR="002207F0" w:rsidRPr="006C4362" w:rsidRDefault="002207F0" w:rsidP="002207F0">
      <w:pPr>
        <w:autoSpaceDE w:val="0"/>
        <w:autoSpaceDN w:val="0"/>
        <w:adjustRightInd w:val="0"/>
        <w:rPr>
          <w:rFonts w:ascii="Arial Nova" w:hAnsi="Arial Nova" w:cs="Arial"/>
          <w:bCs/>
          <w:color w:val="000000"/>
          <w:lang w:val="en-AU" w:eastAsia="en-AU"/>
        </w:rPr>
      </w:pPr>
    </w:p>
    <w:p w14:paraId="7AC6F21E" w14:textId="2314E794" w:rsidR="00164A9C" w:rsidRPr="006C4362" w:rsidRDefault="00C45B04" w:rsidP="002330A5">
      <w:pPr>
        <w:pBdr>
          <w:bottom w:val="single" w:sz="4" w:space="2" w:color="auto"/>
        </w:pBdr>
        <w:autoSpaceDE w:val="0"/>
        <w:autoSpaceDN w:val="0"/>
        <w:adjustRightInd w:val="0"/>
        <w:spacing w:line="360" w:lineRule="auto"/>
        <w:rPr>
          <w:rFonts w:ascii="Arial Nova" w:hAnsi="Arial Nova" w:cs="Arial"/>
          <w:b/>
          <w:bCs/>
          <w:color w:val="000000"/>
          <w:lang w:val="en-AU" w:eastAsia="en-AU"/>
        </w:rPr>
      </w:pPr>
      <w:r w:rsidRPr="006C4362">
        <w:rPr>
          <w:rFonts w:ascii="Arial Nova" w:hAnsi="Arial Nova" w:cs="Arial"/>
          <w:b/>
          <w:bCs/>
          <w:color w:val="000000"/>
          <w:lang w:val="en-AU" w:eastAsia="en-AU"/>
        </w:rPr>
        <w:t>CLIENT DETAILS</w:t>
      </w:r>
      <w:r w:rsidR="009014E8" w:rsidRPr="006C4362">
        <w:rPr>
          <w:rFonts w:ascii="Arial Nova" w:hAnsi="Arial Nova" w:cs="Arial"/>
          <w:b/>
          <w:bCs/>
          <w:color w:val="000000"/>
          <w:lang w:val="en-AU" w:eastAsia="en-AU"/>
        </w:rPr>
        <w:t xml:space="preserve"> </w:t>
      </w:r>
      <w:r w:rsidR="00164A9C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ab/>
      </w:r>
      <w:r w:rsidR="00164A9C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ab/>
      </w:r>
      <w:r w:rsidR="00164A9C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ab/>
      </w:r>
    </w:p>
    <w:p w14:paraId="2708EF2F" w14:textId="6812F36B" w:rsidR="003C5E53" w:rsidRPr="006C4362" w:rsidRDefault="003C5E53" w:rsidP="002330A5">
      <w:pPr>
        <w:pBdr>
          <w:bottom w:val="single" w:sz="4" w:space="2" w:color="auto"/>
        </w:pBdr>
        <w:autoSpaceDE w:val="0"/>
        <w:autoSpaceDN w:val="0"/>
        <w:adjustRightInd w:val="0"/>
        <w:spacing w:line="360" w:lineRule="auto"/>
        <w:rPr>
          <w:rFonts w:ascii="Arial Nova" w:hAnsi="Arial Nova" w:cs="Arial"/>
          <w:bCs/>
          <w:i/>
          <w:i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Cs/>
          <w:i/>
          <w:iCs/>
          <w:color w:val="000000"/>
          <w:sz w:val="20"/>
          <w:szCs w:val="20"/>
          <w:lang w:val="en-AU" w:eastAsia="en-AU"/>
        </w:rPr>
        <w:t>If the client is a minor, please enter the responsible caregiver’s details and list the child/ren below.</w:t>
      </w:r>
    </w:p>
    <w:p w14:paraId="3AAECE80" w14:textId="09E165BE" w:rsidR="00C45B04" w:rsidRPr="006C4362" w:rsidRDefault="00C45B04" w:rsidP="002330A5">
      <w:pPr>
        <w:pBdr>
          <w:bottom w:val="single" w:sz="4" w:space="2" w:color="auto"/>
        </w:pBdr>
        <w:autoSpaceDE w:val="0"/>
        <w:autoSpaceDN w:val="0"/>
        <w:adjustRightInd w:val="0"/>
        <w:spacing w:line="360" w:lineRule="auto"/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First </w:t>
      </w:r>
      <w:r w:rsidR="002330A5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Name:  </w:t>
      </w:r>
      <w:sdt>
        <w:sdtPr>
          <w:rPr>
            <w:rFonts w:ascii="Arial Nova" w:hAnsi="Arial Nova" w:cs="Arial"/>
            <w:bCs/>
            <w:color w:val="000000"/>
            <w:sz w:val="20"/>
            <w:szCs w:val="20"/>
            <w:lang w:val="en-AU" w:eastAsia="en-AU"/>
          </w:rPr>
          <w:id w:val="1756396968"/>
          <w:placeholder>
            <w:docPart w:val="099CC8A8A4AE424D8517CAA20B40A0B3"/>
          </w:placeholder>
          <w:showingPlcHdr/>
          <w:text/>
        </w:sdtPr>
        <w:sdtContent>
          <w:r w:rsidR="002330A5" w:rsidRPr="006C4362"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t xml:space="preserve">                                                                                      </w:t>
          </w:r>
        </w:sdtContent>
      </w:sdt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Last Name: </w:t>
      </w:r>
      <w:sdt>
        <w:sdtPr>
          <w:rPr>
            <w:rFonts w:ascii="Arial Nova" w:hAnsi="Arial Nova" w:cs="Arial"/>
            <w:bCs/>
            <w:color w:val="000000"/>
            <w:sz w:val="20"/>
            <w:szCs w:val="20"/>
            <w:lang w:val="en-AU" w:eastAsia="en-AU"/>
          </w:rPr>
          <w:id w:val="-1054946"/>
          <w:placeholder>
            <w:docPart w:val="94D52E84543545D3BCDDB08F109EEC7C"/>
          </w:placeholder>
          <w:showingPlcHdr/>
          <w:text/>
        </w:sdtPr>
        <w:sdtContent>
          <w:r w:rsidRPr="006C4362"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t xml:space="preserve">                                                                                                                   </w:t>
          </w:r>
        </w:sdtContent>
      </w:sdt>
    </w:p>
    <w:p w14:paraId="7A28AE75" w14:textId="6E8015F6" w:rsidR="00C45B04" w:rsidRPr="006C4362" w:rsidRDefault="00C45B04" w:rsidP="002330A5">
      <w:pPr>
        <w:pBdr>
          <w:bottom w:val="single" w:sz="4" w:space="2" w:color="auto"/>
        </w:pBdr>
        <w:autoSpaceDE w:val="0"/>
        <w:autoSpaceDN w:val="0"/>
        <w:adjustRightInd w:val="0"/>
        <w:spacing w:line="360" w:lineRule="auto"/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DOB:  </w:t>
      </w:r>
      <w:sdt>
        <w:sdtPr>
          <w:rPr>
            <w:rFonts w:ascii="Arial Nova" w:hAnsi="Arial Nova" w:cs="Arial"/>
            <w:bCs/>
            <w:color w:val="000000"/>
            <w:sz w:val="20"/>
            <w:szCs w:val="20"/>
            <w:lang w:val="en-AU" w:eastAsia="en-AU"/>
          </w:rPr>
          <w:id w:val="2109844360"/>
          <w:placeholder>
            <w:docPart w:val="C43CDFFAFBF64951BEE6C13873369336"/>
          </w:placeholder>
          <w:showingPlcHdr/>
          <w:date>
            <w:dateFormat w:val="dd/MM/yyyy"/>
            <w:lid w:val="en-AU"/>
            <w:storeMappedDataAs w:val="dateTime"/>
            <w:calendar w:val="gregorian"/>
          </w:date>
        </w:sdtPr>
        <w:sdtContent>
          <w:r w:rsidRPr="006C4362"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t xml:space="preserve">                                     </w:t>
          </w:r>
        </w:sdtContent>
      </w:sdt>
      <w:r w:rsidR="00AF1D6C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                          </w:t>
      </w:r>
      <w:r w:rsidR="008E30E8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ab/>
      </w:r>
      <w:r w:rsidR="008E30E8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Please </w:t>
      </w:r>
      <w:r w:rsidR="007E39E1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Tick</w:t>
      </w: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:  </w:t>
      </w:r>
      <w:sdt>
        <w:sdtPr>
          <w:rPr>
            <w:rFonts w:ascii="Arial Nova" w:hAnsi="Arial Nova" w:cs="Arial"/>
            <w:bCs/>
            <w:color w:val="000000"/>
            <w:sz w:val="20"/>
            <w:szCs w:val="20"/>
            <w:lang w:val="en-AU" w:eastAsia="en-AU"/>
          </w:rPr>
          <w:id w:val="-349410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9E1" w:rsidRPr="006C4362">
            <w:rPr>
              <w:rFonts w:ascii="Segoe UI Symbol" w:eastAsia="MS Gothic" w:hAnsi="Segoe UI Symbol" w:cs="Segoe UI Symbol"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="007E39E1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Female </w:t>
      </w:r>
      <w:sdt>
        <w:sdtPr>
          <w:rPr>
            <w:rFonts w:ascii="Arial Nova" w:hAnsi="Arial Nova" w:cs="Arial"/>
            <w:bCs/>
            <w:color w:val="000000"/>
            <w:sz w:val="20"/>
            <w:szCs w:val="20"/>
            <w:lang w:val="en-AU" w:eastAsia="en-AU"/>
          </w:rPr>
          <w:id w:val="1401476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9E1" w:rsidRPr="006C4362">
            <w:rPr>
              <w:rFonts w:ascii="Segoe UI Symbol" w:eastAsia="MS Gothic" w:hAnsi="Segoe UI Symbol" w:cs="Segoe UI Symbol"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Male   </w:t>
      </w:r>
      <w:sdt>
        <w:sdtPr>
          <w:rPr>
            <w:rFonts w:ascii="Arial Nova" w:hAnsi="Arial Nova" w:cs="Arial"/>
            <w:bCs/>
            <w:color w:val="000000"/>
            <w:sz w:val="20"/>
            <w:szCs w:val="20"/>
            <w:lang w:val="en-AU" w:eastAsia="en-AU"/>
          </w:rPr>
          <w:id w:val="1976567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9E1" w:rsidRPr="006C4362">
            <w:rPr>
              <w:rFonts w:ascii="Segoe UI Symbol" w:eastAsia="MS Gothic" w:hAnsi="Segoe UI Symbol" w:cs="Segoe UI Symbol"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Other</w:t>
      </w:r>
    </w:p>
    <w:p w14:paraId="07601637" w14:textId="77777777" w:rsidR="002330A5" w:rsidRPr="006C4362" w:rsidRDefault="002330A5" w:rsidP="002330A5">
      <w:pPr>
        <w:pBdr>
          <w:bottom w:val="single" w:sz="4" w:space="2" w:color="auto"/>
        </w:pBdr>
        <w:autoSpaceDE w:val="0"/>
        <w:autoSpaceDN w:val="0"/>
        <w:adjustRightInd w:val="0"/>
        <w:spacing w:line="360" w:lineRule="auto"/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Address: </w:t>
      </w:r>
      <w:sdt>
        <w:sdtPr>
          <w:rPr>
            <w:rFonts w:ascii="Arial Nova" w:hAnsi="Arial Nova" w:cs="Arial"/>
            <w:bCs/>
            <w:color w:val="000000"/>
            <w:sz w:val="20"/>
            <w:szCs w:val="20"/>
            <w:lang w:val="en-AU" w:eastAsia="en-AU"/>
          </w:rPr>
          <w:id w:val="-134413529"/>
          <w:placeholder>
            <w:docPart w:val="D1778F7912844D27BC155D1C63C9D389"/>
          </w:placeholder>
          <w:showingPlcHdr/>
          <w:text/>
        </w:sdtPr>
        <w:sdtContent>
          <w:r w:rsidRPr="006C4362"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t xml:space="preserve">                                                                                                                   </w:t>
          </w:r>
        </w:sdtContent>
      </w:sdt>
    </w:p>
    <w:p w14:paraId="47C253BF" w14:textId="77909AF0" w:rsidR="003879B4" w:rsidRPr="006C4362" w:rsidRDefault="008A320B" w:rsidP="00FE225F">
      <w:pPr>
        <w:pBdr>
          <w:bottom w:val="single" w:sz="4" w:space="2" w:color="auto"/>
        </w:pBdr>
        <w:autoSpaceDE w:val="0"/>
        <w:autoSpaceDN w:val="0"/>
        <w:adjustRightInd w:val="0"/>
        <w:spacing w:line="360" w:lineRule="auto"/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Phone</w:t>
      </w:r>
      <w:r w:rsidR="003879B4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:</w:t>
      </w:r>
      <w:r w:rsidR="00AF1D6C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</w:t>
      </w:r>
      <w:sdt>
        <w:sdtPr>
          <w:rPr>
            <w:rFonts w:ascii="Arial Nova" w:hAnsi="Arial Nova" w:cs="Arial"/>
            <w:bCs/>
            <w:color w:val="000000"/>
            <w:sz w:val="20"/>
            <w:szCs w:val="20"/>
            <w:lang w:val="en-AU" w:eastAsia="en-AU"/>
          </w:rPr>
          <w:id w:val="-1263682672"/>
          <w:placeholder>
            <w:docPart w:val="FE0FE940369B4220A66B6AF5DEE69F74"/>
          </w:placeholder>
          <w:showingPlcHdr/>
          <w:text/>
        </w:sdtPr>
        <w:sdtContent>
          <w:r w:rsidR="00AF1D6C" w:rsidRPr="006C4362"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t xml:space="preserve">                                                                                                                   </w:t>
          </w:r>
        </w:sdtContent>
      </w:sdt>
    </w:p>
    <w:p w14:paraId="418C911E" w14:textId="5C83C779" w:rsidR="00AF1D6C" w:rsidRPr="006C4362" w:rsidRDefault="00AF1D6C" w:rsidP="00FE225F">
      <w:pPr>
        <w:pBdr>
          <w:bottom w:val="single" w:sz="4" w:space="2" w:color="auto"/>
        </w:pBdr>
        <w:autoSpaceDE w:val="0"/>
        <w:autoSpaceDN w:val="0"/>
        <w:adjustRightInd w:val="0"/>
        <w:spacing w:line="360" w:lineRule="auto"/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Email: </w:t>
      </w:r>
      <w:sdt>
        <w:sdtPr>
          <w:rPr>
            <w:rFonts w:ascii="Arial Nova" w:hAnsi="Arial Nova" w:cs="Arial"/>
            <w:bCs/>
            <w:color w:val="000000"/>
            <w:sz w:val="20"/>
            <w:szCs w:val="20"/>
            <w:lang w:val="en-AU" w:eastAsia="en-AU"/>
          </w:rPr>
          <w:id w:val="-2029942820"/>
          <w:placeholder>
            <w:docPart w:val="202BB1FDBE8A4B40A9FB80A925BD7E29"/>
          </w:placeholder>
          <w:showingPlcHdr/>
          <w:text/>
        </w:sdtPr>
        <w:sdtContent>
          <w:r w:rsidRPr="006C4362"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t xml:space="preserve">                                                                                                                   </w:t>
          </w:r>
        </w:sdtContent>
      </w:sdt>
    </w:p>
    <w:p w14:paraId="76C5687B" w14:textId="77777777" w:rsidR="00164A9C" w:rsidRPr="006C4362" w:rsidRDefault="00AF1D6C" w:rsidP="002330A5">
      <w:pPr>
        <w:pBdr>
          <w:bottom w:val="single" w:sz="4" w:space="2" w:color="auto"/>
        </w:pBdr>
        <w:autoSpaceDE w:val="0"/>
        <w:autoSpaceDN w:val="0"/>
        <w:adjustRightInd w:val="0"/>
        <w:spacing w:line="360" w:lineRule="auto"/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Own Use</w:t>
      </w:r>
      <w:r w:rsidR="002330A5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? </w:t>
      </w:r>
      <w:r w:rsidR="00FE225F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  </w:t>
      </w:r>
      <w:sdt>
        <w:sdtPr>
          <w:rPr>
            <w:rFonts w:ascii="Arial Nova" w:hAnsi="Arial Nova" w:cs="Arial"/>
            <w:bCs/>
            <w:color w:val="000000"/>
            <w:sz w:val="20"/>
            <w:szCs w:val="20"/>
            <w:lang w:val="en-AU" w:eastAsia="en-AU"/>
          </w:rPr>
          <w:id w:val="1217551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30A5" w:rsidRPr="006C4362">
            <w:rPr>
              <w:rFonts w:ascii="Segoe UI Symbol" w:eastAsia="MS Gothic" w:hAnsi="Segoe UI Symbol" w:cs="Segoe UI Symbol"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="002330A5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Yes   </w:t>
      </w:r>
      <w:sdt>
        <w:sdtPr>
          <w:rPr>
            <w:rFonts w:ascii="Arial Nova" w:hAnsi="Arial Nova" w:cs="Arial"/>
            <w:bCs/>
            <w:color w:val="000000"/>
            <w:sz w:val="20"/>
            <w:szCs w:val="20"/>
            <w:lang w:val="en-AU" w:eastAsia="en-AU"/>
          </w:rPr>
          <w:id w:val="-739481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30A5" w:rsidRPr="006C4362">
            <w:rPr>
              <w:rFonts w:ascii="Segoe UI Symbol" w:eastAsia="MS Gothic" w:hAnsi="Segoe UI Symbol" w:cs="Segoe UI Symbol"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No      </w:t>
      </w:r>
      <w:r w:rsidR="00164A9C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ab/>
      </w:r>
      <w:r w:rsidR="00164A9C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Other’s Use?   </w:t>
      </w:r>
      <w:sdt>
        <w:sdtPr>
          <w:rPr>
            <w:rFonts w:ascii="Arial Nova" w:hAnsi="Arial Nova" w:cs="Arial"/>
            <w:bCs/>
            <w:color w:val="000000"/>
            <w:sz w:val="20"/>
            <w:szCs w:val="20"/>
            <w:lang w:val="en-AU" w:eastAsia="en-AU"/>
          </w:rPr>
          <w:id w:val="1892156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362">
            <w:rPr>
              <w:rFonts w:ascii="Segoe UI Symbol" w:eastAsia="MS Gothic" w:hAnsi="Segoe UI Symbol" w:cs="Segoe UI Symbol"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No   </w:t>
      </w:r>
      <w:sdt>
        <w:sdtPr>
          <w:rPr>
            <w:rFonts w:ascii="Arial Nova" w:hAnsi="Arial Nova" w:cs="Arial"/>
            <w:bCs/>
            <w:color w:val="000000"/>
            <w:sz w:val="20"/>
            <w:szCs w:val="20"/>
            <w:lang w:val="en-AU" w:eastAsia="en-AU"/>
          </w:rPr>
          <w:id w:val="541172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362">
            <w:rPr>
              <w:rFonts w:ascii="Segoe UI Symbol" w:eastAsia="MS Gothic" w:hAnsi="Segoe UI Symbol" w:cs="Segoe UI Symbol"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Yes       </w:t>
      </w:r>
      <w:r w:rsidR="00164A9C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Relation to User</w:t>
      </w:r>
      <w:r w:rsidR="00164A9C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</w:t>
      </w:r>
      <w:sdt>
        <w:sdtPr>
          <w:rPr>
            <w:rFonts w:ascii="Arial Nova" w:hAnsi="Arial Nova" w:cs="Arial"/>
            <w:bCs/>
            <w:color w:val="000000"/>
            <w:sz w:val="20"/>
            <w:szCs w:val="20"/>
            <w:lang w:val="en-AU" w:eastAsia="en-AU"/>
          </w:rPr>
          <w:id w:val="-2115038287"/>
          <w:placeholder>
            <w:docPart w:val="5F0D1BD6810C41E0AEDF0109CFEDE651"/>
          </w:placeholder>
          <w:showingPlcHdr/>
          <w:date>
            <w:dateFormat w:val="dd/MM/yyyy"/>
            <w:lid w:val="en-AU"/>
            <w:storeMappedDataAs w:val="dateTime"/>
            <w:calendar w:val="gregorian"/>
          </w:date>
        </w:sdtPr>
        <w:sdtContent>
          <w:r w:rsidR="00164A9C" w:rsidRPr="006C4362"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t xml:space="preserve">                                     </w:t>
          </w:r>
        </w:sdtContent>
      </w:sdt>
    </w:p>
    <w:p w14:paraId="0EB3DD2D" w14:textId="513198F2" w:rsidR="00FE225F" w:rsidRPr="006C4362" w:rsidRDefault="00FE225F" w:rsidP="002330A5">
      <w:pPr>
        <w:pBdr>
          <w:bottom w:val="single" w:sz="4" w:space="2" w:color="auto"/>
        </w:pBdr>
        <w:autoSpaceDE w:val="0"/>
        <w:autoSpaceDN w:val="0"/>
        <w:adjustRightInd w:val="0"/>
        <w:spacing w:line="360" w:lineRule="auto"/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</w:t>
      </w:r>
    </w:p>
    <w:p w14:paraId="4A14E6FA" w14:textId="77777777" w:rsidR="00E440EE" w:rsidRPr="006C4362" w:rsidRDefault="00E440EE" w:rsidP="00E440EE">
      <w:pPr>
        <w:autoSpaceDE w:val="0"/>
        <w:autoSpaceDN w:val="0"/>
        <w:adjustRightInd w:val="0"/>
        <w:spacing w:line="360" w:lineRule="auto"/>
        <w:rPr>
          <w:rFonts w:ascii="Arial Nova" w:hAnsi="Arial Nova" w:cs="Arial"/>
          <w:bCs/>
          <w:color w:val="000000"/>
          <w:lang w:val="en-AU" w:eastAsia="en-AU"/>
        </w:rPr>
      </w:pPr>
    </w:p>
    <w:p w14:paraId="299C7E99" w14:textId="73B18D6B" w:rsidR="00164A9C" w:rsidRPr="006C4362" w:rsidRDefault="00E440EE" w:rsidP="00E440EE">
      <w:pPr>
        <w:autoSpaceDE w:val="0"/>
        <w:autoSpaceDN w:val="0"/>
        <w:adjustRightInd w:val="0"/>
        <w:spacing w:line="360" w:lineRule="auto"/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Please provide details of all</w:t>
      </w:r>
      <w:r w:rsidR="00164A9C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other</w:t>
      </w:r>
      <w:r w:rsidR="00164A9C" w:rsidRPr="006C4362">
        <w:rPr>
          <w:rFonts w:ascii="Arial Nova" w:hAnsi="Arial Nova" w:cs="Arial"/>
          <w:bCs/>
          <w:i/>
          <w:color w:val="000000"/>
          <w:sz w:val="20"/>
          <w:szCs w:val="20"/>
          <w:lang w:val="en-AU" w:eastAsia="en-AU"/>
        </w:rPr>
        <w:t xml:space="preserve"> </w:t>
      </w: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family members that will engage in a Holyoake program: </w:t>
      </w:r>
    </w:p>
    <w:tbl>
      <w:tblPr>
        <w:tblStyle w:val="TableGrid"/>
        <w:tblpPr w:leftFromText="180" w:rightFromText="180" w:vertAnchor="text" w:horzAnchor="margin" w:tblpX="-210" w:tblpY="30"/>
        <w:tblW w:w="10060" w:type="dxa"/>
        <w:tblLook w:val="04A0" w:firstRow="1" w:lastRow="0" w:firstColumn="1" w:lastColumn="0" w:noHBand="0" w:noVBand="1"/>
      </w:tblPr>
      <w:tblGrid>
        <w:gridCol w:w="2120"/>
        <w:gridCol w:w="2122"/>
        <w:gridCol w:w="1423"/>
        <w:gridCol w:w="855"/>
        <w:gridCol w:w="1841"/>
        <w:gridCol w:w="1699"/>
      </w:tblGrid>
      <w:tr w:rsidR="00E440EE" w:rsidRPr="006C4362" w14:paraId="25E4FC85" w14:textId="77777777" w:rsidTr="00164A9C">
        <w:tc>
          <w:tcPr>
            <w:tcW w:w="2120" w:type="dxa"/>
          </w:tcPr>
          <w:p w14:paraId="6A1FEBD7" w14:textId="7272B0B2" w:rsidR="00E440EE" w:rsidRPr="006C4362" w:rsidRDefault="00E440EE" w:rsidP="00833189">
            <w:pPr>
              <w:autoSpaceDE w:val="0"/>
              <w:autoSpaceDN w:val="0"/>
              <w:adjustRightInd w:val="0"/>
              <w:spacing w:line="360" w:lineRule="auto"/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6C4362"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Surname</w:t>
            </w:r>
          </w:p>
        </w:tc>
        <w:tc>
          <w:tcPr>
            <w:tcW w:w="2122" w:type="dxa"/>
          </w:tcPr>
          <w:p w14:paraId="65A77FC7" w14:textId="77777777" w:rsidR="00E440EE" w:rsidRPr="006C4362" w:rsidRDefault="00E440EE" w:rsidP="00C25B26">
            <w:pPr>
              <w:autoSpaceDE w:val="0"/>
              <w:autoSpaceDN w:val="0"/>
              <w:adjustRightInd w:val="0"/>
              <w:spacing w:line="360" w:lineRule="auto"/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6C4362"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First Name</w:t>
            </w:r>
          </w:p>
        </w:tc>
        <w:tc>
          <w:tcPr>
            <w:tcW w:w="1423" w:type="dxa"/>
          </w:tcPr>
          <w:p w14:paraId="65DDEBFA" w14:textId="77777777" w:rsidR="00E440EE" w:rsidRPr="006C4362" w:rsidRDefault="00E440EE" w:rsidP="00C25B26">
            <w:pPr>
              <w:autoSpaceDE w:val="0"/>
              <w:autoSpaceDN w:val="0"/>
              <w:adjustRightInd w:val="0"/>
              <w:spacing w:line="360" w:lineRule="auto"/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6C4362"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DOB</w:t>
            </w:r>
          </w:p>
        </w:tc>
        <w:tc>
          <w:tcPr>
            <w:tcW w:w="855" w:type="dxa"/>
          </w:tcPr>
          <w:p w14:paraId="0DB2CB3D" w14:textId="77777777" w:rsidR="00E440EE" w:rsidRPr="006C4362" w:rsidRDefault="00E440EE" w:rsidP="00C25B26">
            <w:pPr>
              <w:autoSpaceDE w:val="0"/>
              <w:autoSpaceDN w:val="0"/>
              <w:adjustRightInd w:val="0"/>
              <w:spacing w:line="360" w:lineRule="auto"/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6C4362"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M/F</w:t>
            </w:r>
          </w:p>
        </w:tc>
        <w:tc>
          <w:tcPr>
            <w:tcW w:w="1841" w:type="dxa"/>
          </w:tcPr>
          <w:p w14:paraId="1F2B887A" w14:textId="77777777" w:rsidR="00E440EE" w:rsidRPr="006C4362" w:rsidRDefault="00E440EE" w:rsidP="00C25B26">
            <w:pPr>
              <w:autoSpaceDE w:val="0"/>
              <w:autoSpaceDN w:val="0"/>
              <w:adjustRightInd w:val="0"/>
              <w:spacing w:line="360" w:lineRule="auto"/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6C4362"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Relation to Primary Client?</w:t>
            </w:r>
          </w:p>
        </w:tc>
        <w:tc>
          <w:tcPr>
            <w:tcW w:w="1699" w:type="dxa"/>
          </w:tcPr>
          <w:p w14:paraId="641F7554" w14:textId="77777777" w:rsidR="00E440EE" w:rsidRPr="006C4362" w:rsidRDefault="00E440EE" w:rsidP="00C25B26">
            <w:pPr>
              <w:autoSpaceDE w:val="0"/>
              <w:autoSpaceDN w:val="0"/>
              <w:adjustRightInd w:val="0"/>
              <w:spacing w:line="360" w:lineRule="auto"/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6C4362"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Residing with Primary Client?</w:t>
            </w:r>
          </w:p>
        </w:tc>
      </w:tr>
      <w:tr w:rsidR="00E440EE" w:rsidRPr="006C4362" w14:paraId="0CD2B46B" w14:textId="77777777" w:rsidTr="00164A9C">
        <w:tc>
          <w:tcPr>
            <w:tcW w:w="2120" w:type="dxa"/>
          </w:tcPr>
          <w:p w14:paraId="5CB84E76" w14:textId="4D4E9A88" w:rsidR="00E440EE" w:rsidRPr="006C4362" w:rsidRDefault="00000000" w:rsidP="00833189">
            <w:pPr>
              <w:autoSpaceDE w:val="0"/>
              <w:autoSpaceDN w:val="0"/>
              <w:adjustRightInd w:val="0"/>
              <w:spacing w:line="360" w:lineRule="auto"/>
              <w:rPr>
                <w:rFonts w:ascii="Arial Nova" w:hAnsi="Arial Nova" w:cs="Arial"/>
                <w:bCs/>
                <w:color w:val="000000"/>
                <w:sz w:val="20"/>
                <w:szCs w:val="20"/>
                <w:lang w:val="en-AU" w:eastAsia="en-AU"/>
              </w:rPr>
            </w:pPr>
            <w:sdt>
              <w:sdtPr>
                <w:rPr>
                  <w:rFonts w:ascii="Arial Nova" w:hAnsi="Arial Nova" w:cs="Arial"/>
                  <w:bCs/>
                  <w:color w:val="000000"/>
                  <w:sz w:val="20"/>
                  <w:szCs w:val="20"/>
                  <w:lang w:val="en-AU" w:eastAsia="en-AU"/>
                </w:rPr>
                <w:id w:val="1646860611"/>
                <w:placeholder>
                  <w:docPart w:val="C8D5CFB7E7C44AB6AB5913D4E428FFA4"/>
                </w:placeholder>
              </w:sdtPr>
              <w:sdtContent>
                <w:r w:rsidR="00833189"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                      </w:t>
                </w:r>
              </w:sdtContent>
            </w:sdt>
            <w:r w:rsidR="00833189" w:rsidRPr="006C4362">
              <w:rPr>
                <w:rFonts w:ascii="Arial Nova" w:hAnsi="Arial Nova" w:cs="Arial"/>
                <w:bCs/>
                <w:color w:val="000000"/>
                <w:sz w:val="20"/>
                <w:szCs w:val="20"/>
                <w:lang w:val="en-AU" w:eastAsia="en-AU"/>
              </w:rPr>
              <w:t xml:space="preserve"> </w:t>
            </w:r>
          </w:p>
        </w:tc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1337646319"/>
            <w:placeholder>
              <w:docPart w:val="DefaultPlaceholder_1081868574"/>
            </w:placeholder>
          </w:sdtPr>
          <w:sdtContent>
            <w:tc>
              <w:tcPr>
                <w:tcW w:w="2122" w:type="dxa"/>
              </w:tcPr>
              <w:p w14:paraId="25A6DE09" w14:textId="1752BEDC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1555510260"/>
            <w:placeholder>
              <w:docPart w:val="DefaultPlaceholder_1081868574"/>
            </w:placeholder>
          </w:sdtPr>
          <w:sdtContent>
            <w:tc>
              <w:tcPr>
                <w:tcW w:w="1423" w:type="dxa"/>
              </w:tcPr>
              <w:p w14:paraId="0DA0B898" w14:textId="6C88662B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-7525693"/>
            <w:placeholder>
              <w:docPart w:val="DefaultPlaceholder_1081868574"/>
            </w:placeholder>
          </w:sdtPr>
          <w:sdtContent>
            <w:tc>
              <w:tcPr>
                <w:tcW w:w="855" w:type="dxa"/>
              </w:tcPr>
              <w:p w14:paraId="69D650F8" w14:textId="266BDB0A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378832049"/>
            <w:placeholder>
              <w:docPart w:val="DefaultPlaceholder_1081868574"/>
            </w:placeholder>
          </w:sdtPr>
          <w:sdtContent>
            <w:tc>
              <w:tcPr>
                <w:tcW w:w="1841" w:type="dxa"/>
              </w:tcPr>
              <w:p w14:paraId="5DED2B4F" w14:textId="59ED80F7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                </w:t>
                </w:r>
              </w:p>
            </w:tc>
          </w:sdtContent>
        </w:sdt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1303353663"/>
            <w:placeholder>
              <w:docPart w:val="DefaultPlaceholder_1081868574"/>
            </w:placeholder>
          </w:sdtPr>
          <w:sdtContent>
            <w:tc>
              <w:tcPr>
                <w:tcW w:w="1699" w:type="dxa"/>
              </w:tcPr>
              <w:p w14:paraId="6EA36125" w14:textId="08CEE7B0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                                  </w:t>
                </w:r>
              </w:p>
            </w:tc>
          </w:sdtContent>
        </w:sdt>
      </w:tr>
      <w:tr w:rsidR="00E440EE" w:rsidRPr="006C4362" w14:paraId="0331ECDD" w14:textId="77777777" w:rsidTr="00164A9C"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822090462"/>
            <w:placeholder>
              <w:docPart w:val="DefaultPlaceholder_1081868574"/>
            </w:placeholder>
          </w:sdtPr>
          <w:sdtContent>
            <w:tc>
              <w:tcPr>
                <w:tcW w:w="2120" w:type="dxa"/>
              </w:tcPr>
              <w:p w14:paraId="0A60169C" w14:textId="02D01904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1525364161"/>
            <w:placeholder>
              <w:docPart w:val="DefaultPlaceholder_1081868574"/>
            </w:placeholder>
          </w:sdtPr>
          <w:sdtContent>
            <w:tc>
              <w:tcPr>
                <w:tcW w:w="2122" w:type="dxa"/>
              </w:tcPr>
              <w:p w14:paraId="235018D1" w14:textId="0CB793AA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1461221452"/>
            <w:placeholder>
              <w:docPart w:val="DefaultPlaceholder_1081868574"/>
            </w:placeholder>
          </w:sdtPr>
          <w:sdtContent>
            <w:tc>
              <w:tcPr>
                <w:tcW w:w="1423" w:type="dxa"/>
              </w:tcPr>
              <w:p w14:paraId="52D4E1F7" w14:textId="2CE2DBA4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1936330346"/>
            <w:placeholder>
              <w:docPart w:val="DefaultPlaceholder_1081868574"/>
            </w:placeholder>
          </w:sdtPr>
          <w:sdtContent>
            <w:tc>
              <w:tcPr>
                <w:tcW w:w="855" w:type="dxa"/>
              </w:tcPr>
              <w:p w14:paraId="4BEDAAFA" w14:textId="1923974C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1380360066"/>
            <w:placeholder>
              <w:docPart w:val="DefaultPlaceholder_1081868574"/>
            </w:placeholder>
          </w:sdtPr>
          <w:sdtContent>
            <w:tc>
              <w:tcPr>
                <w:tcW w:w="1841" w:type="dxa"/>
              </w:tcPr>
              <w:p w14:paraId="77C52863" w14:textId="6DFDFA74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987444076"/>
            <w:placeholder>
              <w:docPart w:val="DefaultPlaceholder_1081868574"/>
            </w:placeholder>
          </w:sdtPr>
          <w:sdtContent>
            <w:tc>
              <w:tcPr>
                <w:tcW w:w="1699" w:type="dxa"/>
              </w:tcPr>
              <w:p w14:paraId="61AB498F" w14:textId="4931BF5A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                                  </w:t>
                </w:r>
              </w:p>
            </w:tc>
          </w:sdtContent>
        </w:sdt>
      </w:tr>
      <w:tr w:rsidR="00E440EE" w:rsidRPr="006C4362" w14:paraId="2B4FB159" w14:textId="77777777" w:rsidTr="00164A9C"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402342136"/>
            <w:placeholder>
              <w:docPart w:val="DefaultPlaceholder_1081868574"/>
            </w:placeholder>
          </w:sdtPr>
          <w:sdtContent>
            <w:tc>
              <w:tcPr>
                <w:tcW w:w="2120" w:type="dxa"/>
              </w:tcPr>
              <w:p w14:paraId="2D587BB4" w14:textId="7881867E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-109437061"/>
            <w:placeholder>
              <w:docPart w:val="DefaultPlaceholder_1081868574"/>
            </w:placeholder>
          </w:sdtPr>
          <w:sdtContent>
            <w:tc>
              <w:tcPr>
                <w:tcW w:w="2122" w:type="dxa"/>
              </w:tcPr>
              <w:p w14:paraId="368E82AF" w14:textId="45135330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-805155428"/>
            <w:placeholder>
              <w:docPart w:val="DefaultPlaceholder_1081868574"/>
            </w:placeholder>
          </w:sdtPr>
          <w:sdtContent>
            <w:tc>
              <w:tcPr>
                <w:tcW w:w="1423" w:type="dxa"/>
              </w:tcPr>
              <w:p w14:paraId="14383956" w14:textId="45F33FD3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2120250692"/>
            <w:placeholder>
              <w:docPart w:val="DefaultPlaceholder_1081868574"/>
            </w:placeholder>
          </w:sdtPr>
          <w:sdtContent>
            <w:tc>
              <w:tcPr>
                <w:tcW w:w="855" w:type="dxa"/>
              </w:tcPr>
              <w:p w14:paraId="4BFC4FD7" w14:textId="64285522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643936736"/>
            <w:placeholder>
              <w:docPart w:val="DefaultPlaceholder_1081868574"/>
            </w:placeholder>
          </w:sdtPr>
          <w:sdtContent>
            <w:tc>
              <w:tcPr>
                <w:tcW w:w="1841" w:type="dxa"/>
              </w:tcPr>
              <w:p w14:paraId="298FBC68" w14:textId="6415A75F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                </w:t>
                </w:r>
              </w:p>
            </w:tc>
          </w:sdtContent>
        </w:sdt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-565410875"/>
            <w:placeholder>
              <w:docPart w:val="DefaultPlaceholder_1081868574"/>
            </w:placeholder>
          </w:sdtPr>
          <w:sdtContent>
            <w:tc>
              <w:tcPr>
                <w:tcW w:w="1699" w:type="dxa"/>
              </w:tcPr>
              <w:p w14:paraId="0A3B9855" w14:textId="0E6427FF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                                  </w:t>
                </w:r>
              </w:p>
            </w:tc>
          </w:sdtContent>
        </w:sdt>
      </w:tr>
      <w:tr w:rsidR="00E440EE" w:rsidRPr="006C4362" w14:paraId="5A8C8AAF" w14:textId="77777777" w:rsidTr="00164A9C"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1036009489"/>
            <w:placeholder>
              <w:docPart w:val="DefaultPlaceholder_1081868574"/>
            </w:placeholder>
          </w:sdtPr>
          <w:sdtContent>
            <w:tc>
              <w:tcPr>
                <w:tcW w:w="2120" w:type="dxa"/>
              </w:tcPr>
              <w:p w14:paraId="2B536D37" w14:textId="1A9CAF19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-567111367"/>
            <w:placeholder>
              <w:docPart w:val="DefaultPlaceholder_1081868574"/>
            </w:placeholder>
          </w:sdtPr>
          <w:sdtContent>
            <w:tc>
              <w:tcPr>
                <w:tcW w:w="2122" w:type="dxa"/>
              </w:tcPr>
              <w:p w14:paraId="3A918E34" w14:textId="20ACBB72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-1332206744"/>
            <w:placeholder>
              <w:docPart w:val="DefaultPlaceholder_1081868574"/>
            </w:placeholder>
          </w:sdtPr>
          <w:sdtContent>
            <w:tc>
              <w:tcPr>
                <w:tcW w:w="1423" w:type="dxa"/>
              </w:tcPr>
              <w:p w14:paraId="7D0935B5" w14:textId="74E2F5BF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1798718289"/>
            <w:placeholder>
              <w:docPart w:val="DefaultPlaceholder_1081868574"/>
            </w:placeholder>
          </w:sdtPr>
          <w:sdtContent>
            <w:tc>
              <w:tcPr>
                <w:tcW w:w="855" w:type="dxa"/>
              </w:tcPr>
              <w:p w14:paraId="655E5245" w14:textId="6B4FEC11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-1756826042"/>
            <w:placeholder>
              <w:docPart w:val="DefaultPlaceholder_1081868574"/>
            </w:placeholder>
          </w:sdtPr>
          <w:sdtContent>
            <w:tc>
              <w:tcPr>
                <w:tcW w:w="1841" w:type="dxa"/>
              </w:tcPr>
              <w:p w14:paraId="6E870219" w14:textId="2F2F2813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                </w:t>
                </w:r>
              </w:p>
            </w:tc>
          </w:sdtContent>
        </w:sdt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-1448935774"/>
            <w:placeholder>
              <w:docPart w:val="DefaultPlaceholder_1081868574"/>
            </w:placeholder>
          </w:sdtPr>
          <w:sdtContent>
            <w:tc>
              <w:tcPr>
                <w:tcW w:w="1699" w:type="dxa"/>
              </w:tcPr>
              <w:p w14:paraId="4C685B8A" w14:textId="6DD0015F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                                  </w:t>
                </w:r>
              </w:p>
            </w:tc>
          </w:sdtContent>
        </w:sdt>
      </w:tr>
      <w:tr w:rsidR="00E440EE" w:rsidRPr="006C4362" w14:paraId="5FCB0955" w14:textId="77777777" w:rsidTr="00164A9C"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-431899348"/>
            <w:placeholder>
              <w:docPart w:val="DefaultPlaceholder_1081868574"/>
            </w:placeholder>
          </w:sdtPr>
          <w:sdtContent>
            <w:tc>
              <w:tcPr>
                <w:tcW w:w="2120" w:type="dxa"/>
              </w:tcPr>
              <w:p w14:paraId="5CB13556" w14:textId="03264772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-1964190278"/>
            <w:placeholder>
              <w:docPart w:val="DefaultPlaceholder_1081868574"/>
            </w:placeholder>
          </w:sdtPr>
          <w:sdtContent>
            <w:tc>
              <w:tcPr>
                <w:tcW w:w="2122" w:type="dxa"/>
              </w:tcPr>
              <w:p w14:paraId="15581550" w14:textId="0E986493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64850860"/>
            <w:placeholder>
              <w:docPart w:val="DefaultPlaceholder_1081868574"/>
            </w:placeholder>
          </w:sdtPr>
          <w:sdtContent>
            <w:tc>
              <w:tcPr>
                <w:tcW w:w="1423" w:type="dxa"/>
              </w:tcPr>
              <w:p w14:paraId="6F365535" w14:textId="428C054E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-2146563984"/>
            <w:placeholder>
              <w:docPart w:val="DefaultPlaceholder_1081868574"/>
            </w:placeholder>
          </w:sdtPr>
          <w:sdtContent>
            <w:tc>
              <w:tcPr>
                <w:tcW w:w="855" w:type="dxa"/>
              </w:tcPr>
              <w:p w14:paraId="126FC679" w14:textId="2E5A13C9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1946037086"/>
            <w:placeholder>
              <w:docPart w:val="DefaultPlaceholder_1081868574"/>
            </w:placeholder>
          </w:sdtPr>
          <w:sdtContent>
            <w:tc>
              <w:tcPr>
                <w:tcW w:w="1841" w:type="dxa"/>
              </w:tcPr>
              <w:p w14:paraId="651DB8F1" w14:textId="1F6ED409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                </w:t>
                </w:r>
              </w:p>
            </w:tc>
          </w:sdtContent>
        </w:sdt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-1760596655"/>
            <w:placeholder>
              <w:docPart w:val="DefaultPlaceholder_1081868574"/>
            </w:placeholder>
          </w:sdtPr>
          <w:sdtContent>
            <w:tc>
              <w:tcPr>
                <w:tcW w:w="1699" w:type="dxa"/>
              </w:tcPr>
              <w:p w14:paraId="404CDD1A" w14:textId="35A422BB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                                  </w:t>
                </w:r>
              </w:p>
            </w:tc>
          </w:sdtContent>
        </w:sdt>
      </w:tr>
      <w:tr w:rsidR="00E440EE" w:rsidRPr="006C4362" w14:paraId="4D81D751" w14:textId="77777777" w:rsidTr="00164A9C"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664126872"/>
            <w:placeholder>
              <w:docPart w:val="DefaultPlaceholder_1081868574"/>
            </w:placeholder>
          </w:sdtPr>
          <w:sdtContent>
            <w:tc>
              <w:tcPr>
                <w:tcW w:w="2120" w:type="dxa"/>
              </w:tcPr>
              <w:p w14:paraId="0B31E862" w14:textId="7E041CCD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-1398893876"/>
            <w:placeholder>
              <w:docPart w:val="DefaultPlaceholder_1081868574"/>
            </w:placeholder>
          </w:sdtPr>
          <w:sdtContent>
            <w:tc>
              <w:tcPr>
                <w:tcW w:w="2122" w:type="dxa"/>
              </w:tcPr>
              <w:p w14:paraId="14ACBDAA" w14:textId="3A9FD113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-1446919444"/>
            <w:placeholder>
              <w:docPart w:val="DefaultPlaceholder_1081868574"/>
            </w:placeholder>
          </w:sdtPr>
          <w:sdtContent>
            <w:tc>
              <w:tcPr>
                <w:tcW w:w="1423" w:type="dxa"/>
              </w:tcPr>
              <w:p w14:paraId="41F4CFDD" w14:textId="357CE7CA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-1795050965"/>
            <w:placeholder>
              <w:docPart w:val="DefaultPlaceholder_1081868574"/>
            </w:placeholder>
          </w:sdtPr>
          <w:sdtContent>
            <w:tc>
              <w:tcPr>
                <w:tcW w:w="855" w:type="dxa"/>
              </w:tcPr>
              <w:p w14:paraId="67D73876" w14:textId="1EBAB904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460312210"/>
            <w:placeholder>
              <w:docPart w:val="DefaultPlaceholder_1081868574"/>
            </w:placeholder>
          </w:sdtPr>
          <w:sdtContent>
            <w:tc>
              <w:tcPr>
                <w:tcW w:w="1841" w:type="dxa"/>
              </w:tcPr>
              <w:p w14:paraId="469DE547" w14:textId="145CA151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                </w:t>
                </w:r>
              </w:p>
            </w:tc>
          </w:sdtContent>
        </w:sdt>
        <w:sdt>
          <w:sdtPr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id w:val="310450747"/>
            <w:placeholder>
              <w:docPart w:val="DefaultPlaceholder_1081868574"/>
            </w:placeholder>
          </w:sdtPr>
          <w:sdtContent>
            <w:tc>
              <w:tcPr>
                <w:tcW w:w="1699" w:type="dxa"/>
              </w:tcPr>
              <w:p w14:paraId="3271A98A" w14:textId="79E1000F" w:rsidR="00E440EE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</w:pPr>
                <w:r w:rsidRPr="006C4362">
                  <w:rPr>
                    <w:rFonts w:ascii="Arial Nova" w:hAnsi="Arial Nova" w:cs="Arial"/>
                    <w:bCs/>
                    <w:color w:val="000000"/>
                    <w:sz w:val="20"/>
                    <w:szCs w:val="20"/>
                    <w:lang w:val="en-AU" w:eastAsia="en-AU"/>
                  </w:rPr>
                  <w:t xml:space="preserve">                                           </w:t>
                </w:r>
              </w:p>
            </w:tc>
          </w:sdtContent>
        </w:sdt>
      </w:tr>
    </w:tbl>
    <w:p w14:paraId="2F05E6FC" w14:textId="77777777" w:rsidR="00E440EE" w:rsidRPr="006C4362" w:rsidRDefault="00E440EE" w:rsidP="006C4362">
      <w:pPr>
        <w:autoSpaceDE w:val="0"/>
        <w:autoSpaceDN w:val="0"/>
        <w:adjustRightInd w:val="0"/>
        <w:spacing w:line="360" w:lineRule="auto"/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</w:pPr>
    </w:p>
    <w:p w14:paraId="529C5529" w14:textId="4F36C233" w:rsidR="002207F0" w:rsidRPr="006C4362" w:rsidRDefault="003879B4" w:rsidP="002330A5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lang w:val="en-AU" w:eastAsia="en-AU"/>
        </w:rPr>
      </w:pPr>
      <w:r w:rsidRPr="006C4362">
        <w:rPr>
          <w:rFonts w:ascii="Arial Nova" w:hAnsi="Arial Nova" w:cs="Arial"/>
          <w:b/>
          <w:bCs/>
          <w:color w:val="000000"/>
          <w:lang w:val="en-AU" w:eastAsia="en-AU"/>
        </w:rPr>
        <w:lastRenderedPageBreak/>
        <w:t xml:space="preserve">REASON FOR REFERRAL </w:t>
      </w:r>
      <w:r w:rsidR="002330A5" w:rsidRPr="006C4362">
        <w:rPr>
          <w:rFonts w:ascii="Arial Nova" w:hAnsi="Arial Nova" w:cs="Arial"/>
          <w:bCs/>
          <w:color w:val="000000"/>
          <w:lang w:val="en-AU" w:eastAsia="en-AU"/>
        </w:rPr>
        <w:t>(</w:t>
      </w:r>
      <w:r w:rsidR="004E4207" w:rsidRPr="006C4362">
        <w:rPr>
          <w:rFonts w:ascii="Arial Nova" w:hAnsi="Arial Nova" w:cs="Arial"/>
          <w:bCs/>
          <w:color w:val="000000"/>
          <w:lang w:val="en-AU" w:eastAsia="en-AU"/>
        </w:rPr>
        <w:t>Please in</w:t>
      </w:r>
      <w:r w:rsidR="00E96DF9" w:rsidRPr="006C4362">
        <w:rPr>
          <w:rFonts w:ascii="Arial Nova" w:hAnsi="Arial Nova" w:cs="Arial"/>
          <w:bCs/>
          <w:color w:val="000000"/>
          <w:lang w:val="en-AU" w:eastAsia="en-AU"/>
        </w:rPr>
        <w:t>clude</w:t>
      </w:r>
      <w:r w:rsidR="004E4207" w:rsidRPr="006C4362">
        <w:rPr>
          <w:rFonts w:ascii="Arial Nova" w:hAnsi="Arial Nova" w:cs="Arial"/>
          <w:bCs/>
          <w:color w:val="000000"/>
          <w:lang w:val="en-AU" w:eastAsia="en-AU"/>
        </w:rPr>
        <w:t xml:space="preserve"> any historical or current substance use, type of substance, any</w:t>
      </w:r>
      <w:r w:rsidR="004E4207" w:rsidRPr="006C4362">
        <w:rPr>
          <w:rFonts w:ascii="Arial Nova" w:hAnsi="Arial Nova"/>
        </w:rPr>
        <w:t xml:space="preserve"> </w:t>
      </w:r>
      <w:r w:rsidR="004E4207" w:rsidRPr="006C4362">
        <w:rPr>
          <w:rFonts w:ascii="Arial Nova" w:hAnsi="Arial Nova" w:cs="Arial"/>
          <w:bCs/>
          <w:color w:val="000000"/>
          <w:lang w:val="en-AU" w:eastAsia="en-AU"/>
        </w:rPr>
        <w:t xml:space="preserve">DCPFS involvement and </w:t>
      </w:r>
      <w:r w:rsidR="00561D41" w:rsidRPr="006C4362">
        <w:rPr>
          <w:rFonts w:ascii="Arial Nova" w:hAnsi="Arial Nova" w:cs="Arial"/>
          <w:bCs/>
          <w:color w:val="000000"/>
          <w:lang w:val="en-AU" w:eastAsia="en-AU"/>
        </w:rPr>
        <w:t>if so, type of plan in place.</w:t>
      </w:r>
      <w:r w:rsidR="002330A5" w:rsidRPr="006C4362">
        <w:rPr>
          <w:rFonts w:ascii="Arial Nova" w:hAnsi="Arial Nova" w:cs="Arial"/>
          <w:bCs/>
          <w:color w:val="000000"/>
          <w:lang w:val="en-AU" w:eastAsia="en-AU"/>
        </w:rPr>
        <w:t>)</w:t>
      </w:r>
    </w:p>
    <w:p w14:paraId="529C552A" w14:textId="32034426" w:rsidR="00283B9F" w:rsidRPr="006C4362" w:rsidRDefault="00000000" w:rsidP="00283B9F">
      <w:pPr>
        <w:autoSpaceDE w:val="0"/>
        <w:autoSpaceDN w:val="0"/>
        <w:adjustRightInd w:val="0"/>
        <w:spacing w:line="360" w:lineRule="auto"/>
        <w:rPr>
          <w:rFonts w:ascii="Arial Nova" w:hAnsi="Arial Nova" w:cs="Arial"/>
          <w:b/>
          <w:bCs/>
          <w:color w:val="000000"/>
          <w:lang w:val="en-AU" w:eastAsia="en-AU"/>
        </w:rPr>
      </w:pPr>
      <w:sdt>
        <w:sdtPr>
          <w:rPr>
            <w:rFonts w:ascii="Arial Nova" w:hAnsi="Arial Nova" w:cs="Arial"/>
            <w:bCs/>
            <w:color w:val="000000"/>
            <w:lang w:val="en-AU" w:eastAsia="en-AU"/>
          </w:rPr>
          <w:id w:val="-36199922"/>
          <w:placeholder>
            <w:docPart w:val="5C2ACC9CB07A4E0FBC6A409A9818117E"/>
          </w:placeholder>
          <w:showingPlcHdr/>
          <w:text/>
        </w:sdtPr>
        <w:sdtContent>
          <w:r w:rsidR="00204890" w:rsidRPr="006C4362">
            <w:rPr>
              <w:rFonts w:ascii="Arial Nova" w:hAnsi="Arial Nova" w:cs="Arial"/>
              <w:bCs/>
              <w:color w:val="000000"/>
              <w:lang w:val="en-AU" w:eastAsia="en-AU"/>
            </w:rPr>
            <w:t xml:space="preserve">                                                                                                                   </w:t>
          </w:r>
        </w:sdtContent>
      </w:sdt>
    </w:p>
    <w:tbl>
      <w:tblPr>
        <w:tblStyle w:val="TableGrid"/>
        <w:tblW w:w="10123" w:type="dxa"/>
        <w:tblInd w:w="-289" w:type="dxa"/>
        <w:tblLook w:val="04A0" w:firstRow="1" w:lastRow="0" w:firstColumn="1" w:lastColumn="0" w:noHBand="0" w:noVBand="1"/>
      </w:tblPr>
      <w:tblGrid>
        <w:gridCol w:w="10123"/>
      </w:tblGrid>
      <w:tr w:rsidR="004042DA" w:rsidRPr="006C4362" w14:paraId="5F2BFA99" w14:textId="77777777" w:rsidTr="008252E6">
        <w:trPr>
          <w:trHeight w:val="5990"/>
        </w:trPr>
        <w:sdt>
          <w:sdtPr>
            <w:rPr>
              <w:rFonts w:ascii="Arial Nova" w:hAnsi="Arial Nova" w:cs="Arial"/>
              <w:bCs/>
              <w:color w:val="000000"/>
              <w:lang w:val="en-AU" w:eastAsia="en-AU"/>
            </w:rPr>
            <w:id w:val="937262168"/>
            <w:placeholder>
              <w:docPart w:val="DefaultPlaceholder_1081868574"/>
            </w:placeholder>
          </w:sdtPr>
          <w:sdtContent>
            <w:tc>
              <w:tcPr>
                <w:tcW w:w="10123" w:type="dxa"/>
              </w:tcPr>
              <w:p w14:paraId="357237B1" w14:textId="3F40C841" w:rsidR="00833189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lang w:val="en-AU" w:eastAsia="en-AU"/>
                  </w:rPr>
                </w:pPr>
              </w:p>
              <w:p w14:paraId="4320F410" w14:textId="77777777" w:rsidR="009822B7" w:rsidRPr="006C4362" w:rsidRDefault="009822B7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lang w:val="en-AU" w:eastAsia="en-AU"/>
                  </w:rPr>
                </w:pPr>
              </w:p>
              <w:p w14:paraId="71C2AB57" w14:textId="77777777" w:rsidR="009822B7" w:rsidRPr="006C4362" w:rsidRDefault="009822B7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lang w:val="en-AU" w:eastAsia="en-AU"/>
                  </w:rPr>
                </w:pPr>
              </w:p>
              <w:p w14:paraId="54340DD5" w14:textId="77777777" w:rsidR="009822B7" w:rsidRPr="006C4362" w:rsidRDefault="009822B7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lang w:val="en-AU" w:eastAsia="en-AU"/>
                  </w:rPr>
                </w:pPr>
              </w:p>
              <w:p w14:paraId="75D81BCC" w14:textId="77777777" w:rsidR="009822B7" w:rsidRPr="006C4362" w:rsidRDefault="009822B7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lang w:val="en-AU" w:eastAsia="en-AU"/>
                  </w:rPr>
                </w:pPr>
              </w:p>
              <w:p w14:paraId="79CF3F90" w14:textId="77777777" w:rsidR="00833189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lang w:val="en-AU" w:eastAsia="en-AU"/>
                  </w:rPr>
                </w:pPr>
              </w:p>
              <w:p w14:paraId="1EC67558" w14:textId="77777777" w:rsidR="00833189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lang w:val="en-AU" w:eastAsia="en-AU"/>
                  </w:rPr>
                </w:pPr>
              </w:p>
              <w:p w14:paraId="3E907887" w14:textId="77777777" w:rsidR="00833189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lang w:val="en-AU" w:eastAsia="en-AU"/>
                  </w:rPr>
                </w:pPr>
              </w:p>
              <w:p w14:paraId="476C986D" w14:textId="77777777" w:rsidR="00833189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lang w:val="en-AU" w:eastAsia="en-AU"/>
                  </w:rPr>
                </w:pPr>
              </w:p>
              <w:p w14:paraId="2C206F15" w14:textId="77777777" w:rsidR="00833189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lang w:val="en-AU" w:eastAsia="en-AU"/>
                  </w:rPr>
                </w:pPr>
              </w:p>
              <w:p w14:paraId="7352382A" w14:textId="77777777" w:rsidR="00833189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lang w:val="en-AU" w:eastAsia="en-AU"/>
                  </w:rPr>
                </w:pPr>
              </w:p>
              <w:p w14:paraId="3441A4A9" w14:textId="77777777" w:rsidR="00833189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lang w:val="en-AU" w:eastAsia="en-AU"/>
                  </w:rPr>
                </w:pPr>
              </w:p>
              <w:p w14:paraId="5556B58B" w14:textId="77777777" w:rsidR="00833189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lang w:val="en-AU" w:eastAsia="en-AU"/>
                  </w:rPr>
                </w:pPr>
              </w:p>
              <w:p w14:paraId="7A7F80A4" w14:textId="77777777" w:rsidR="00833189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lang w:val="en-AU" w:eastAsia="en-AU"/>
                  </w:rPr>
                </w:pPr>
              </w:p>
              <w:p w14:paraId="0F66D6FE" w14:textId="77777777" w:rsidR="00833189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lang w:val="en-AU" w:eastAsia="en-AU"/>
                  </w:rPr>
                </w:pPr>
              </w:p>
              <w:p w14:paraId="77528E09" w14:textId="77777777" w:rsidR="00833189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lang w:val="en-AU" w:eastAsia="en-AU"/>
                  </w:rPr>
                </w:pPr>
              </w:p>
              <w:p w14:paraId="351FDF37" w14:textId="77777777" w:rsidR="00833189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lang w:val="en-AU" w:eastAsia="en-AU"/>
                  </w:rPr>
                </w:pPr>
              </w:p>
              <w:p w14:paraId="22C302D8" w14:textId="77777777" w:rsidR="00833189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lang w:val="en-AU" w:eastAsia="en-AU"/>
                  </w:rPr>
                </w:pPr>
              </w:p>
              <w:p w14:paraId="2E50E559" w14:textId="77777777" w:rsidR="00833189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lang w:val="en-AU" w:eastAsia="en-AU"/>
                  </w:rPr>
                </w:pPr>
              </w:p>
              <w:p w14:paraId="119B7138" w14:textId="77777777" w:rsidR="00833189" w:rsidRPr="006C4362" w:rsidRDefault="00833189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Cs/>
                    <w:color w:val="000000"/>
                    <w:lang w:val="en-AU" w:eastAsia="en-AU"/>
                  </w:rPr>
                </w:pPr>
              </w:p>
              <w:p w14:paraId="31A9EE69" w14:textId="7AE08000" w:rsidR="004042DA" w:rsidRPr="006C4362" w:rsidRDefault="004042DA" w:rsidP="00833189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 Nova" w:hAnsi="Arial Nova" w:cs="Arial"/>
                    <w:b/>
                    <w:bCs/>
                    <w:color w:val="000000"/>
                    <w:lang w:val="en-AU" w:eastAsia="en-AU"/>
                  </w:rPr>
                </w:pPr>
              </w:p>
            </w:tc>
          </w:sdtContent>
        </w:sdt>
      </w:tr>
    </w:tbl>
    <w:p w14:paraId="61446899" w14:textId="77777777" w:rsidR="00B21C24" w:rsidRPr="006C4362" w:rsidRDefault="00B21C24" w:rsidP="00B21C24">
      <w:pPr>
        <w:autoSpaceDE w:val="0"/>
        <w:autoSpaceDN w:val="0"/>
        <w:adjustRightInd w:val="0"/>
        <w:spacing w:line="360" w:lineRule="auto"/>
        <w:rPr>
          <w:rFonts w:ascii="Arial Nova" w:hAnsi="Arial Nova" w:cs="Arial"/>
          <w:b/>
          <w:bCs/>
          <w:color w:val="000000"/>
          <w:sz w:val="20"/>
          <w:szCs w:val="20"/>
          <w:u w:val="single"/>
          <w:lang w:val="en-AU" w:eastAsia="en-AU"/>
        </w:rPr>
      </w:pPr>
    </w:p>
    <w:p w14:paraId="59547385" w14:textId="0D3FBD0E" w:rsidR="00B21C24" w:rsidRPr="006C4362" w:rsidRDefault="00B21C24" w:rsidP="00B21C24">
      <w:pPr>
        <w:autoSpaceDE w:val="0"/>
        <w:autoSpaceDN w:val="0"/>
        <w:adjustRightInd w:val="0"/>
        <w:spacing w:line="360" w:lineRule="auto"/>
        <w:rPr>
          <w:rFonts w:ascii="Arial Nova" w:hAnsi="Arial Nova" w:cs="Arial"/>
          <w:b/>
          <w:bCs/>
          <w:color w:val="000000"/>
          <w:sz w:val="20"/>
          <w:szCs w:val="20"/>
          <w:u w:val="single"/>
          <w:lang w:val="en-AU" w:eastAsia="en-AU"/>
        </w:rPr>
      </w:pPr>
      <w:r w:rsidRPr="006C4362">
        <w:rPr>
          <w:rFonts w:ascii="Arial Nova" w:hAnsi="Arial Nova" w:cs="Arial"/>
          <w:b/>
          <w:bCs/>
          <w:color w:val="000000"/>
          <w:sz w:val="20"/>
          <w:szCs w:val="20"/>
          <w:u w:val="single"/>
          <w:lang w:val="en-AU" w:eastAsia="en-AU"/>
        </w:rPr>
        <w:t>IDENTIFIED RISKS FOR OUTREACH WORK:</w:t>
      </w:r>
    </w:p>
    <w:p w14:paraId="17E097DA" w14:textId="77777777" w:rsidR="00B21C24" w:rsidRPr="006C4362" w:rsidRDefault="00B21C24" w:rsidP="00B21C24">
      <w:pPr>
        <w:autoSpaceDE w:val="0"/>
        <w:autoSpaceDN w:val="0"/>
        <w:adjustRightInd w:val="0"/>
        <w:spacing w:line="360" w:lineRule="auto"/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>Pets</w:t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sdt>
        <w:sdtPr>
          <w:rPr>
            <w:rFonts w:ascii="Arial Nova" w:hAnsi="Arial Nova" w:cs="Arial"/>
            <w:b/>
            <w:bCs/>
            <w:color w:val="000000"/>
            <w:sz w:val="20"/>
            <w:szCs w:val="20"/>
            <w:lang w:val="en-AU" w:eastAsia="en-AU"/>
          </w:rPr>
          <w:id w:val="-12763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36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>Yes</w:t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sdt>
        <w:sdtPr>
          <w:rPr>
            <w:rFonts w:ascii="Arial Nova" w:hAnsi="Arial Nova" w:cs="Arial"/>
            <w:b/>
            <w:bCs/>
            <w:color w:val="000000"/>
            <w:sz w:val="20"/>
            <w:szCs w:val="20"/>
            <w:lang w:val="en-AU" w:eastAsia="en-AU"/>
          </w:rPr>
          <w:id w:val="-2032870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36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 xml:space="preserve"> No</w:t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  <w:t xml:space="preserve"> </w:t>
      </w:r>
      <w:sdt>
        <w:sdtPr>
          <w:rPr>
            <w:rFonts w:ascii="Arial Nova" w:hAnsi="Arial Nova" w:cs="Arial"/>
            <w:b/>
            <w:bCs/>
            <w:color w:val="000000"/>
            <w:sz w:val="20"/>
            <w:szCs w:val="20"/>
            <w:lang w:val="en-AU" w:eastAsia="en-AU"/>
          </w:rPr>
          <w:id w:val="-781413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36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>Unsure</w:t>
      </w:r>
    </w:p>
    <w:p w14:paraId="1E2E3434" w14:textId="36429331" w:rsidR="00B21C24" w:rsidRPr="006C4362" w:rsidRDefault="00B21C24" w:rsidP="00B21C24">
      <w:pPr>
        <w:autoSpaceDE w:val="0"/>
        <w:autoSpaceDN w:val="0"/>
        <w:adjustRightInd w:val="0"/>
        <w:spacing w:line="360" w:lineRule="auto"/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>Weapons</w:t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sdt>
        <w:sdtPr>
          <w:rPr>
            <w:rFonts w:ascii="Arial Nova" w:hAnsi="Arial Nova" w:cs="Arial"/>
            <w:b/>
            <w:bCs/>
            <w:color w:val="000000"/>
            <w:sz w:val="20"/>
            <w:szCs w:val="20"/>
            <w:lang w:val="en-AU" w:eastAsia="en-AU"/>
          </w:rPr>
          <w:id w:val="-1682963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36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>Yes</w:t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sdt>
        <w:sdtPr>
          <w:rPr>
            <w:rFonts w:ascii="Arial Nova" w:hAnsi="Arial Nova" w:cs="Arial"/>
            <w:b/>
            <w:bCs/>
            <w:color w:val="000000"/>
            <w:sz w:val="20"/>
            <w:szCs w:val="20"/>
            <w:lang w:val="en-AU" w:eastAsia="en-AU"/>
          </w:rPr>
          <w:id w:val="-235783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36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 xml:space="preserve"> No</w:t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  <w:t xml:space="preserve"> </w:t>
      </w:r>
      <w:sdt>
        <w:sdtPr>
          <w:rPr>
            <w:rFonts w:ascii="Arial Nova" w:hAnsi="Arial Nova" w:cs="Arial"/>
            <w:b/>
            <w:bCs/>
            <w:color w:val="000000"/>
            <w:sz w:val="20"/>
            <w:szCs w:val="20"/>
            <w:lang w:val="en-AU" w:eastAsia="en-AU"/>
          </w:rPr>
          <w:id w:val="-1054144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189" w:rsidRPr="006C436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>Unsure</w:t>
      </w:r>
    </w:p>
    <w:p w14:paraId="6D957698" w14:textId="17A87E41" w:rsidR="00B21C24" w:rsidRPr="006C4362" w:rsidRDefault="00B21C24" w:rsidP="00B21C24">
      <w:pPr>
        <w:autoSpaceDE w:val="0"/>
        <w:autoSpaceDN w:val="0"/>
        <w:adjustRightInd w:val="0"/>
        <w:spacing w:line="360" w:lineRule="auto"/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>Environmental Hazards</w:t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bookmarkStart w:id="1" w:name="_Hlk528244191"/>
      <w:sdt>
        <w:sdtPr>
          <w:rPr>
            <w:rFonts w:ascii="Arial Nova" w:hAnsi="Arial Nova" w:cs="Arial"/>
            <w:b/>
            <w:bCs/>
            <w:color w:val="000000"/>
            <w:sz w:val="20"/>
            <w:szCs w:val="20"/>
            <w:lang w:val="en-AU" w:eastAsia="en-AU"/>
          </w:rPr>
          <w:id w:val="-1304463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36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>Yes</w:t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sdt>
        <w:sdtPr>
          <w:rPr>
            <w:rFonts w:ascii="Arial Nova" w:hAnsi="Arial Nova" w:cs="Arial"/>
            <w:b/>
            <w:bCs/>
            <w:color w:val="000000"/>
            <w:sz w:val="20"/>
            <w:szCs w:val="20"/>
            <w:lang w:val="en-AU" w:eastAsia="en-AU"/>
          </w:rPr>
          <w:id w:val="1818215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36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 xml:space="preserve"> No</w:t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  <w:t xml:space="preserve"> </w:t>
      </w:r>
      <w:sdt>
        <w:sdtPr>
          <w:rPr>
            <w:rFonts w:ascii="Arial Nova" w:hAnsi="Arial Nova" w:cs="Arial"/>
            <w:b/>
            <w:bCs/>
            <w:color w:val="000000"/>
            <w:sz w:val="20"/>
            <w:szCs w:val="20"/>
            <w:lang w:val="en-AU" w:eastAsia="en-AU"/>
          </w:rPr>
          <w:id w:val="404270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189" w:rsidRPr="006C436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>Unsure</w:t>
      </w:r>
    </w:p>
    <w:bookmarkEnd w:id="1"/>
    <w:p w14:paraId="19F39EE8" w14:textId="77777777" w:rsidR="00B21C24" w:rsidRPr="006C4362" w:rsidRDefault="00B21C24" w:rsidP="00B21C24">
      <w:pPr>
        <w:autoSpaceDE w:val="0"/>
        <w:autoSpaceDN w:val="0"/>
        <w:adjustRightInd w:val="0"/>
        <w:spacing w:line="360" w:lineRule="auto"/>
        <w:rPr>
          <w:rFonts w:ascii="Arial Nova" w:hAnsi="Arial Nova" w:cs="Arial"/>
          <w:bCs/>
          <w:color w:val="000000"/>
          <w:lang w:val="en-AU" w:eastAsia="en-AU"/>
        </w:rPr>
      </w:pP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>Other:</w:t>
      </w:r>
      <w:r w:rsidRPr="006C4362">
        <w:rPr>
          <w:rFonts w:ascii="Arial Nova" w:hAnsi="Arial Nova" w:cs="Arial"/>
          <w:bCs/>
          <w:color w:val="000000"/>
          <w:lang w:val="en-AU" w:eastAsia="en-AU"/>
        </w:rPr>
        <w:t xml:space="preserve"> </w:t>
      </w:r>
      <w:sdt>
        <w:sdtPr>
          <w:rPr>
            <w:rFonts w:ascii="Arial Nova" w:hAnsi="Arial Nova" w:cs="Arial"/>
            <w:bCs/>
            <w:color w:val="000000"/>
            <w:lang w:val="en-AU" w:eastAsia="en-AU"/>
          </w:rPr>
          <w:id w:val="696817340"/>
          <w:placeholder>
            <w:docPart w:val="530A417830D3445B8B3BEEFDEC784CBD"/>
          </w:placeholder>
          <w:showingPlcHdr/>
          <w:text/>
        </w:sdtPr>
        <w:sdtContent>
          <w:r w:rsidRPr="006C4362">
            <w:rPr>
              <w:rFonts w:ascii="Arial Nova" w:hAnsi="Arial Nova" w:cs="Arial"/>
              <w:bCs/>
              <w:color w:val="000000"/>
              <w:lang w:val="en-AU" w:eastAsia="en-AU"/>
            </w:rPr>
            <w:t xml:space="preserve">                                                                                                                   </w:t>
          </w:r>
        </w:sdtContent>
      </w:sdt>
    </w:p>
    <w:p w14:paraId="1BD018E0" w14:textId="186D9D5C" w:rsidR="00B21C24" w:rsidRPr="006C4362" w:rsidRDefault="00B21C24" w:rsidP="00B21C24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</w:pPr>
    </w:p>
    <w:p w14:paraId="4B6F68A2" w14:textId="77777777" w:rsidR="00B21C24" w:rsidRPr="006C4362" w:rsidRDefault="00B21C24" w:rsidP="00B21C24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</w:pPr>
    </w:p>
    <w:p w14:paraId="195704B9" w14:textId="6E804F4E" w:rsidR="00B21C24" w:rsidRPr="006C4362" w:rsidRDefault="00B21C24" w:rsidP="00B21C24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 xml:space="preserve">FURTHER INFORMATION </w:t>
      </w: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(please note that the presence of any issues will not automatically exclude clients from our services)</w:t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>:</w:t>
      </w:r>
    </w:p>
    <w:p w14:paraId="3A5CDB4A" w14:textId="77777777" w:rsidR="00B21C24" w:rsidRPr="006C4362" w:rsidRDefault="00B21C24" w:rsidP="00B21C24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</w:pPr>
    </w:p>
    <w:p w14:paraId="1755748F" w14:textId="1A693525" w:rsidR="00B21C24" w:rsidRPr="006C4362" w:rsidRDefault="00B21C24" w:rsidP="00B21C24">
      <w:pPr>
        <w:autoSpaceDE w:val="0"/>
        <w:autoSpaceDN w:val="0"/>
        <w:adjustRightInd w:val="0"/>
        <w:spacing w:line="360" w:lineRule="auto"/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>Mental Health Issues</w:t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  <w:t xml:space="preserve">   </w:t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sdt>
        <w:sdtPr>
          <w:rPr>
            <w:rFonts w:ascii="Arial Nova" w:hAnsi="Arial Nova" w:cs="Arial"/>
            <w:b/>
            <w:bCs/>
            <w:color w:val="000000"/>
            <w:sz w:val="20"/>
            <w:szCs w:val="20"/>
            <w:lang w:val="en-AU" w:eastAsia="en-AU"/>
          </w:rPr>
          <w:id w:val="660430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189" w:rsidRPr="006C436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>Yes</w:t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sdt>
        <w:sdtPr>
          <w:rPr>
            <w:rFonts w:ascii="Arial Nova" w:hAnsi="Arial Nova" w:cs="Arial"/>
            <w:b/>
            <w:bCs/>
            <w:color w:val="000000"/>
            <w:sz w:val="20"/>
            <w:szCs w:val="20"/>
            <w:lang w:val="en-AU" w:eastAsia="en-AU"/>
          </w:rPr>
          <w:id w:val="1787849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36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 xml:space="preserve"> No</w:t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  <w:t xml:space="preserve"> </w:t>
      </w:r>
      <w:sdt>
        <w:sdtPr>
          <w:rPr>
            <w:rFonts w:ascii="Arial Nova" w:hAnsi="Arial Nova" w:cs="Arial"/>
            <w:b/>
            <w:bCs/>
            <w:color w:val="000000"/>
            <w:sz w:val="20"/>
            <w:szCs w:val="20"/>
            <w:lang w:val="en-AU" w:eastAsia="en-AU"/>
          </w:rPr>
          <w:id w:val="-660162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189" w:rsidRPr="006C436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>Unsure</w:t>
      </w:r>
    </w:p>
    <w:p w14:paraId="44656126" w14:textId="77777777" w:rsidR="00B21C24" w:rsidRPr="006C4362" w:rsidRDefault="00B21C24" w:rsidP="00B21C24">
      <w:pPr>
        <w:autoSpaceDE w:val="0"/>
        <w:autoSpaceDN w:val="0"/>
        <w:adjustRightInd w:val="0"/>
        <w:spacing w:line="360" w:lineRule="auto"/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If Yes, please indicate which client and type of issue: </w:t>
      </w:r>
    </w:p>
    <w:p w14:paraId="75CBB36E" w14:textId="2C90A394" w:rsidR="006D27D5" w:rsidRPr="006C4362" w:rsidRDefault="00000000" w:rsidP="00B21C24">
      <w:pPr>
        <w:autoSpaceDE w:val="0"/>
        <w:autoSpaceDN w:val="0"/>
        <w:adjustRightInd w:val="0"/>
        <w:spacing w:line="360" w:lineRule="auto"/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</w:pPr>
      <w:sdt>
        <w:sdtPr>
          <w:rPr>
            <w:rFonts w:ascii="Arial Nova" w:hAnsi="Arial Nova" w:cs="Arial"/>
            <w:bCs/>
            <w:color w:val="000000"/>
            <w:lang w:val="en-AU" w:eastAsia="en-AU"/>
          </w:rPr>
          <w:id w:val="-94713260"/>
          <w:placeholder>
            <w:docPart w:val="C96772444A574676AB1757851520BB42"/>
          </w:placeholder>
          <w:showingPlcHdr/>
          <w:text/>
        </w:sdtPr>
        <w:sdtContent>
          <w:r w:rsidR="00B21C24" w:rsidRPr="006C4362">
            <w:rPr>
              <w:rFonts w:ascii="Arial Nova" w:hAnsi="Arial Nova" w:cs="Arial"/>
              <w:bCs/>
              <w:color w:val="000000"/>
              <w:lang w:val="en-AU" w:eastAsia="en-AU"/>
            </w:rPr>
            <w:t xml:space="preserve">                                                                                                                   </w:t>
          </w:r>
        </w:sdtContent>
      </w:sdt>
    </w:p>
    <w:p w14:paraId="00D1A2E2" w14:textId="77777777" w:rsidR="00B910A5" w:rsidRDefault="00B910A5" w:rsidP="00B21C24">
      <w:pPr>
        <w:autoSpaceDE w:val="0"/>
        <w:autoSpaceDN w:val="0"/>
        <w:adjustRightInd w:val="0"/>
        <w:spacing w:line="360" w:lineRule="auto"/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</w:pPr>
    </w:p>
    <w:p w14:paraId="1CB19401" w14:textId="287A8F21" w:rsidR="00B21C24" w:rsidRPr="006C4362" w:rsidRDefault="00B21C24" w:rsidP="00B21C24">
      <w:pPr>
        <w:autoSpaceDE w:val="0"/>
        <w:autoSpaceDN w:val="0"/>
        <w:adjustRightInd w:val="0"/>
        <w:spacing w:line="360" w:lineRule="auto"/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 xml:space="preserve">Family Domestic Violence:  </w:t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bookmarkStart w:id="2" w:name="_Hlk533073560"/>
      <w:sdt>
        <w:sdtPr>
          <w:rPr>
            <w:rFonts w:ascii="Arial Nova" w:hAnsi="Arial Nova" w:cs="Arial"/>
            <w:b/>
            <w:bCs/>
            <w:color w:val="000000"/>
            <w:sz w:val="20"/>
            <w:szCs w:val="20"/>
            <w:lang w:val="en-AU" w:eastAsia="en-AU"/>
          </w:rPr>
          <w:id w:val="2079399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36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>Yes</w:t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sdt>
        <w:sdtPr>
          <w:rPr>
            <w:rFonts w:ascii="Arial Nova" w:hAnsi="Arial Nova" w:cs="Arial"/>
            <w:b/>
            <w:bCs/>
            <w:color w:val="000000"/>
            <w:sz w:val="20"/>
            <w:szCs w:val="20"/>
            <w:lang w:val="en-AU" w:eastAsia="en-AU"/>
          </w:rPr>
          <w:id w:val="-333224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36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 xml:space="preserve"> No</w:t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  <w:t xml:space="preserve"> </w:t>
      </w:r>
      <w:sdt>
        <w:sdtPr>
          <w:rPr>
            <w:rFonts w:ascii="Arial Nova" w:hAnsi="Arial Nova" w:cs="Arial"/>
            <w:b/>
            <w:bCs/>
            <w:color w:val="000000"/>
            <w:sz w:val="20"/>
            <w:szCs w:val="20"/>
            <w:lang w:val="en-AU" w:eastAsia="en-AU"/>
          </w:rPr>
          <w:id w:val="-1285414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3189" w:rsidRPr="006C436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>Unsure</w:t>
      </w:r>
    </w:p>
    <w:p w14:paraId="6387A9C1" w14:textId="101A2BE2" w:rsidR="00B21C24" w:rsidRPr="006C4362" w:rsidRDefault="00B21C24" w:rsidP="00B21C24">
      <w:pPr>
        <w:autoSpaceDE w:val="0"/>
        <w:autoSpaceDN w:val="0"/>
        <w:adjustRightInd w:val="0"/>
        <w:spacing w:line="360" w:lineRule="auto"/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If Yes, please indicate which client and whether they are the </w:t>
      </w:r>
      <w:r w:rsidR="00E13A9F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perpetrator or victim</w:t>
      </w: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: </w:t>
      </w:r>
    </w:p>
    <w:p w14:paraId="66882C99" w14:textId="77777777" w:rsidR="00B21C24" w:rsidRPr="006C4362" w:rsidRDefault="00000000" w:rsidP="00B21C24">
      <w:pPr>
        <w:autoSpaceDE w:val="0"/>
        <w:autoSpaceDN w:val="0"/>
        <w:adjustRightInd w:val="0"/>
        <w:spacing w:line="360" w:lineRule="auto"/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</w:pPr>
      <w:sdt>
        <w:sdtPr>
          <w:rPr>
            <w:rFonts w:ascii="Arial Nova" w:hAnsi="Arial Nova" w:cs="Arial"/>
            <w:bCs/>
            <w:color w:val="000000"/>
            <w:lang w:val="en-AU" w:eastAsia="en-AU"/>
          </w:rPr>
          <w:id w:val="1776590602"/>
          <w:placeholder>
            <w:docPart w:val="E58A07E85BC74602B85B76AD49F1CFBA"/>
          </w:placeholder>
          <w:showingPlcHdr/>
          <w:text/>
        </w:sdtPr>
        <w:sdtContent>
          <w:r w:rsidR="00B21C24" w:rsidRPr="006C4362">
            <w:rPr>
              <w:rFonts w:ascii="Arial Nova" w:hAnsi="Arial Nova" w:cs="Arial"/>
              <w:bCs/>
              <w:color w:val="000000"/>
              <w:lang w:val="en-AU" w:eastAsia="en-AU"/>
            </w:rPr>
            <w:t xml:space="preserve">                                                                                                                   </w:t>
          </w:r>
        </w:sdtContent>
      </w:sdt>
    </w:p>
    <w:bookmarkEnd w:id="2"/>
    <w:p w14:paraId="1123E178" w14:textId="2F8FC8B3" w:rsidR="00B21C24" w:rsidRPr="006C4362" w:rsidRDefault="00B21C24" w:rsidP="00B21C24">
      <w:pPr>
        <w:autoSpaceDE w:val="0"/>
        <w:autoSpaceDN w:val="0"/>
        <w:adjustRightInd w:val="0"/>
        <w:spacing w:line="360" w:lineRule="auto"/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>Violence Restraining Orders:</w:t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  <w:t xml:space="preserve"> </w:t>
      </w:r>
      <w:sdt>
        <w:sdtPr>
          <w:rPr>
            <w:rFonts w:ascii="Arial Nova" w:hAnsi="Arial Nova" w:cs="Arial"/>
            <w:b/>
            <w:bCs/>
            <w:color w:val="000000"/>
            <w:sz w:val="20"/>
            <w:szCs w:val="20"/>
            <w:lang w:val="en-AU" w:eastAsia="en-AU"/>
          </w:rPr>
          <w:id w:val="1565458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36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>Yes</w:t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sdt>
        <w:sdtPr>
          <w:rPr>
            <w:rFonts w:ascii="Arial Nova" w:hAnsi="Arial Nova" w:cs="Arial"/>
            <w:b/>
            <w:bCs/>
            <w:color w:val="000000"/>
            <w:sz w:val="20"/>
            <w:szCs w:val="20"/>
            <w:lang w:val="en-AU" w:eastAsia="en-AU"/>
          </w:rPr>
          <w:id w:val="1222483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36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 xml:space="preserve"> No</w:t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  <w:t xml:space="preserve"> </w:t>
      </w:r>
      <w:sdt>
        <w:sdtPr>
          <w:rPr>
            <w:rFonts w:ascii="Arial Nova" w:hAnsi="Arial Nova" w:cs="Arial"/>
            <w:b/>
            <w:bCs/>
            <w:color w:val="000000"/>
            <w:sz w:val="20"/>
            <w:szCs w:val="20"/>
            <w:lang w:val="en-AU" w:eastAsia="en-AU"/>
          </w:rPr>
          <w:id w:val="-740869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9E1" w:rsidRPr="006C436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>Unsure</w:t>
      </w:r>
    </w:p>
    <w:p w14:paraId="288D840C" w14:textId="77777777" w:rsidR="00B21C24" w:rsidRPr="006C4362" w:rsidRDefault="00B21C24" w:rsidP="00B21C24">
      <w:pPr>
        <w:autoSpaceDE w:val="0"/>
        <w:autoSpaceDN w:val="0"/>
        <w:adjustRightInd w:val="0"/>
        <w:spacing w:line="360" w:lineRule="auto"/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If Yes, please indicate which client and whether they are the applicant or respondent: </w:t>
      </w:r>
    </w:p>
    <w:p w14:paraId="580F96D3" w14:textId="77777777" w:rsidR="00B21C24" w:rsidRPr="006C4362" w:rsidRDefault="00000000" w:rsidP="00B21C24">
      <w:pPr>
        <w:autoSpaceDE w:val="0"/>
        <w:autoSpaceDN w:val="0"/>
        <w:adjustRightInd w:val="0"/>
        <w:spacing w:line="360" w:lineRule="auto"/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</w:pPr>
      <w:sdt>
        <w:sdtPr>
          <w:rPr>
            <w:rFonts w:ascii="Arial Nova" w:hAnsi="Arial Nova" w:cs="Arial"/>
            <w:bCs/>
            <w:color w:val="000000"/>
            <w:lang w:val="en-AU" w:eastAsia="en-AU"/>
          </w:rPr>
          <w:id w:val="1830934179"/>
          <w:placeholder>
            <w:docPart w:val="C6108E7AC59F4D8F9FA39FF8AAD81B6A"/>
          </w:placeholder>
          <w:showingPlcHdr/>
          <w:text/>
        </w:sdtPr>
        <w:sdtContent>
          <w:r w:rsidR="00B21C24" w:rsidRPr="006C4362">
            <w:rPr>
              <w:rFonts w:ascii="Arial Nova" w:hAnsi="Arial Nova" w:cs="Arial"/>
              <w:bCs/>
              <w:color w:val="000000"/>
              <w:lang w:val="en-AU" w:eastAsia="en-AU"/>
            </w:rPr>
            <w:t xml:space="preserve">                                                                                                                   </w:t>
          </w:r>
        </w:sdtContent>
      </w:sdt>
    </w:p>
    <w:p w14:paraId="691A0E04" w14:textId="6DAFFB97" w:rsidR="00B21C24" w:rsidRPr="006C4362" w:rsidRDefault="00B21C24" w:rsidP="00B21C24">
      <w:pPr>
        <w:autoSpaceDE w:val="0"/>
        <w:autoSpaceDN w:val="0"/>
        <w:adjustRightInd w:val="0"/>
        <w:spacing w:line="360" w:lineRule="auto"/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>Pregnancy</w:t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sdt>
        <w:sdtPr>
          <w:rPr>
            <w:rFonts w:ascii="Arial Nova" w:hAnsi="Arial Nova" w:cs="Arial"/>
            <w:b/>
            <w:bCs/>
            <w:color w:val="000000"/>
            <w:sz w:val="20"/>
            <w:szCs w:val="20"/>
            <w:lang w:val="en-AU" w:eastAsia="en-AU"/>
          </w:rPr>
          <w:id w:val="-1482916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36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>Yes</w:t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sdt>
        <w:sdtPr>
          <w:rPr>
            <w:rFonts w:ascii="Arial Nova" w:hAnsi="Arial Nova" w:cs="Arial"/>
            <w:b/>
            <w:bCs/>
            <w:color w:val="000000"/>
            <w:sz w:val="20"/>
            <w:szCs w:val="20"/>
            <w:lang w:val="en-AU" w:eastAsia="en-AU"/>
          </w:rPr>
          <w:id w:val="1618401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9E1" w:rsidRPr="006C436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 xml:space="preserve"> No</w:t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  <w:t xml:space="preserve"> </w:t>
      </w:r>
      <w:sdt>
        <w:sdtPr>
          <w:rPr>
            <w:rFonts w:ascii="Arial Nova" w:hAnsi="Arial Nova" w:cs="Arial"/>
            <w:b/>
            <w:bCs/>
            <w:color w:val="000000"/>
            <w:sz w:val="20"/>
            <w:szCs w:val="20"/>
            <w:lang w:val="en-AU" w:eastAsia="en-AU"/>
          </w:rPr>
          <w:id w:val="-104120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9E1" w:rsidRPr="006C436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>Unsure</w:t>
      </w:r>
    </w:p>
    <w:p w14:paraId="2798A8D7" w14:textId="77777777" w:rsidR="00B21C24" w:rsidRPr="006C4362" w:rsidRDefault="00B21C24" w:rsidP="00B21C24">
      <w:pPr>
        <w:autoSpaceDE w:val="0"/>
        <w:autoSpaceDN w:val="0"/>
        <w:adjustRightInd w:val="0"/>
        <w:spacing w:line="360" w:lineRule="auto"/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If Yes, please indicate which client and number of weeks:</w:t>
      </w:r>
      <w:r w:rsidRPr="006C4362">
        <w:rPr>
          <w:rFonts w:ascii="Arial Nova" w:hAnsi="Arial Nova" w:cs="Arial"/>
          <w:bCs/>
          <w:color w:val="000000"/>
          <w:lang w:val="en-AU" w:eastAsia="en-AU"/>
        </w:rPr>
        <w:t xml:space="preserve"> </w:t>
      </w:r>
    </w:p>
    <w:p w14:paraId="2691FD79" w14:textId="77777777" w:rsidR="00B21C24" w:rsidRPr="006C4362" w:rsidRDefault="00000000" w:rsidP="00B21C24">
      <w:pPr>
        <w:autoSpaceDE w:val="0"/>
        <w:autoSpaceDN w:val="0"/>
        <w:adjustRightInd w:val="0"/>
        <w:spacing w:line="360" w:lineRule="auto"/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</w:pPr>
      <w:sdt>
        <w:sdtPr>
          <w:rPr>
            <w:rFonts w:ascii="Arial Nova" w:hAnsi="Arial Nova" w:cs="Arial"/>
            <w:bCs/>
            <w:color w:val="000000"/>
            <w:lang w:val="en-AU" w:eastAsia="en-AU"/>
          </w:rPr>
          <w:id w:val="-268087979"/>
          <w:placeholder>
            <w:docPart w:val="2BE6B4CA18634F47878A6855F057952B"/>
          </w:placeholder>
          <w:showingPlcHdr/>
          <w:text/>
        </w:sdtPr>
        <w:sdtContent>
          <w:r w:rsidR="00B21C24" w:rsidRPr="006C4362">
            <w:rPr>
              <w:rFonts w:ascii="Arial Nova" w:hAnsi="Arial Nova" w:cs="Arial"/>
              <w:bCs/>
              <w:color w:val="000000"/>
              <w:lang w:val="en-AU" w:eastAsia="en-AU"/>
            </w:rPr>
            <w:t xml:space="preserve">                                                                                                                   </w:t>
          </w:r>
        </w:sdtContent>
      </w:sdt>
    </w:p>
    <w:p w14:paraId="49B5DBBB" w14:textId="71A26D4E" w:rsidR="00B21C24" w:rsidRPr="006C4362" w:rsidRDefault="00B21C24" w:rsidP="00B21C24">
      <w:pPr>
        <w:autoSpaceDE w:val="0"/>
        <w:autoSpaceDN w:val="0"/>
        <w:adjustRightInd w:val="0"/>
        <w:spacing w:line="360" w:lineRule="auto"/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>History of Self Harm/ Suicidality</w:t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sdt>
        <w:sdtPr>
          <w:rPr>
            <w:rFonts w:ascii="Arial Nova" w:hAnsi="Arial Nova" w:cs="Arial"/>
            <w:b/>
            <w:bCs/>
            <w:color w:val="000000"/>
            <w:sz w:val="20"/>
            <w:szCs w:val="20"/>
            <w:lang w:val="en-AU" w:eastAsia="en-AU"/>
          </w:rPr>
          <w:id w:val="2072001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9E1" w:rsidRPr="006C436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>Yes</w:t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sdt>
        <w:sdtPr>
          <w:rPr>
            <w:rFonts w:ascii="Arial Nova" w:hAnsi="Arial Nova" w:cs="Arial"/>
            <w:b/>
            <w:bCs/>
            <w:color w:val="000000"/>
            <w:sz w:val="20"/>
            <w:szCs w:val="20"/>
            <w:lang w:val="en-AU" w:eastAsia="en-AU"/>
          </w:rPr>
          <w:id w:val="-1868595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9E1" w:rsidRPr="006C436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 xml:space="preserve"> No</w:t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  <w:t xml:space="preserve"> </w:t>
      </w:r>
      <w:sdt>
        <w:sdtPr>
          <w:rPr>
            <w:rFonts w:ascii="Arial Nova" w:hAnsi="Arial Nova" w:cs="Arial"/>
            <w:b/>
            <w:bCs/>
            <w:color w:val="000000"/>
            <w:sz w:val="20"/>
            <w:szCs w:val="20"/>
            <w:lang w:val="en-AU" w:eastAsia="en-AU"/>
          </w:rPr>
          <w:id w:val="500710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22B7" w:rsidRPr="006C436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>Unsure</w:t>
      </w:r>
    </w:p>
    <w:p w14:paraId="60BB676E" w14:textId="77777777" w:rsidR="00B21C24" w:rsidRPr="006C4362" w:rsidRDefault="00B21C24" w:rsidP="00B21C24">
      <w:pPr>
        <w:autoSpaceDE w:val="0"/>
        <w:autoSpaceDN w:val="0"/>
        <w:adjustRightInd w:val="0"/>
        <w:spacing w:line="360" w:lineRule="auto"/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If Yes, please indicate which client and type of issue:</w:t>
      </w:r>
      <w:r w:rsidRPr="006C4362">
        <w:rPr>
          <w:rFonts w:ascii="Arial Nova" w:hAnsi="Arial Nova" w:cs="Arial"/>
          <w:bCs/>
          <w:color w:val="000000"/>
          <w:lang w:val="en-AU" w:eastAsia="en-AU"/>
        </w:rPr>
        <w:t xml:space="preserve"> </w:t>
      </w:r>
    </w:p>
    <w:p w14:paraId="107BC047" w14:textId="77777777" w:rsidR="00B21C24" w:rsidRPr="006C4362" w:rsidRDefault="00000000" w:rsidP="00B21C24">
      <w:pPr>
        <w:autoSpaceDE w:val="0"/>
        <w:autoSpaceDN w:val="0"/>
        <w:adjustRightInd w:val="0"/>
        <w:spacing w:line="360" w:lineRule="auto"/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</w:pPr>
      <w:sdt>
        <w:sdtPr>
          <w:rPr>
            <w:rFonts w:ascii="Arial Nova" w:hAnsi="Arial Nova" w:cs="Arial"/>
            <w:bCs/>
            <w:color w:val="000000"/>
            <w:lang w:val="en-AU" w:eastAsia="en-AU"/>
          </w:rPr>
          <w:id w:val="-1486926263"/>
          <w:placeholder>
            <w:docPart w:val="5F2FA1C3605C4BBB859A1272FA59F00D"/>
          </w:placeholder>
          <w:showingPlcHdr/>
          <w:text/>
        </w:sdtPr>
        <w:sdtContent>
          <w:r w:rsidR="00B21C24" w:rsidRPr="006C4362">
            <w:rPr>
              <w:rFonts w:ascii="Arial Nova" w:hAnsi="Arial Nova" w:cs="Arial"/>
              <w:bCs/>
              <w:color w:val="000000"/>
              <w:lang w:val="en-AU" w:eastAsia="en-AU"/>
            </w:rPr>
            <w:t xml:space="preserve">                                                                                                                   </w:t>
          </w:r>
        </w:sdtContent>
      </w:sdt>
    </w:p>
    <w:p w14:paraId="0F9B7DD5" w14:textId="5B371FFB" w:rsidR="00B21C24" w:rsidRPr="006C4362" w:rsidRDefault="00B21C24" w:rsidP="00B21C24">
      <w:pPr>
        <w:autoSpaceDE w:val="0"/>
        <w:autoSpaceDN w:val="0"/>
        <w:adjustRightInd w:val="0"/>
        <w:spacing w:line="360" w:lineRule="auto"/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 xml:space="preserve">Other: </w:t>
      </w:r>
      <w:sdt>
        <w:sdtPr>
          <w:rPr>
            <w:rFonts w:ascii="Arial Nova" w:hAnsi="Arial Nova" w:cs="Arial"/>
            <w:bCs/>
            <w:color w:val="000000"/>
            <w:lang w:val="en-AU" w:eastAsia="en-AU"/>
          </w:rPr>
          <w:id w:val="-1407994339"/>
          <w:placeholder>
            <w:docPart w:val="7D0E987C75D54865BAA42B4CCE1419CD"/>
          </w:placeholder>
          <w:showingPlcHdr/>
          <w:text/>
        </w:sdtPr>
        <w:sdtContent>
          <w:r w:rsidRPr="006C4362">
            <w:rPr>
              <w:rFonts w:ascii="Arial Nova" w:hAnsi="Arial Nova" w:cs="Arial"/>
              <w:bCs/>
              <w:color w:val="000000"/>
              <w:lang w:val="en-AU" w:eastAsia="en-AU"/>
            </w:rPr>
            <w:t xml:space="preserve">                                                                                                                   </w:t>
          </w:r>
        </w:sdtContent>
      </w:sdt>
    </w:p>
    <w:p w14:paraId="02416480" w14:textId="77777777" w:rsidR="00B21C24" w:rsidRPr="006C4362" w:rsidRDefault="00B21C24" w:rsidP="00B21C24">
      <w:pPr>
        <w:autoSpaceDE w:val="0"/>
        <w:autoSpaceDN w:val="0"/>
        <w:adjustRightInd w:val="0"/>
        <w:spacing w:line="360" w:lineRule="auto"/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</w:pPr>
    </w:p>
    <w:p w14:paraId="0939EE99" w14:textId="77777777" w:rsidR="00E440EE" w:rsidRPr="006C4362" w:rsidRDefault="00E440EE" w:rsidP="00E440EE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u w:val="single"/>
          <w:lang w:val="en-AU" w:eastAsia="en-AU"/>
        </w:rPr>
      </w:pPr>
    </w:p>
    <w:p w14:paraId="4849F751" w14:textId="6B4DFD9A" w:rsidR="00D353A9" w:rsidRPr="006C4362" w:rsidRDefault="00D353A9" w:rsidP="003879B4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/>
          <w:bCs/>
          <w:color w:val="000000"/>
          <w:sz w:val="20"/>
          <w:szCs w:val="20"/>
          <w:u w:val="single"/>
          <w:lang w:val="en-AU" w:eastAsia="en-AU"/>
        </w:rPr>
        <w:t>Please indicate which program best suits your clients’ needs</w:t>
      </w:r>
      <w:r w:rsidR="00E440EE"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>:</w:t>
      </w:r>
    </w:p>
    <w:p w14:paraId="4E8021E0" w14:textId="77777777" w:rsidR="00D353A9" w:rsidRPr="006C4362" w:rsidRDefault="00D353A9" w:rsidP="003879B4">
      <w:pPr>
        <w:autoSpaceDE w:val="0"/>
        <w:autoSpaceDN w:val="0"/>
        <w:adjustRightInd w:val="0"/>
        <w:rPr>
          <w:rFonts w:ascii="Arial Nova" w:hAnsi="Arial Nova" w:cs="Arial"/>
          <w:bCs/>
          <w:color w:val="000000"/>
          <w:lang w:val="en-AU" w:eastAsia="en-AU"/>
        </w:rPr>
      </w:pPr>
    </w:p>
    <w:p w14:paraId="01DF04E3" w14:textId="05626CEE" w:rsidR="00D353A9" w:rsidRPr="006C4362" w:rsidRDefault="00D353A9" w:rsidP="003879B4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lang w:val="en-AU" w:eastAsia="en-AU"/>
        </w:rPr>
      </w:pP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 xml:space="preserve">Attachment Art &amp; Play </w:t>
      </w:r>
      <w:r w:rsidR="00E440EE"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lang w:val="en-AU" w:eastAsia="en-AU"/>
        </w:rPr>
        <w:t xml:space="preserve">  </w:t>
      </w:r>
      <w:r w:rsidR="00DF211A" w:rsidRPr="006C4362">
        <w:rPr>
          <w:rFonts w:ascii="Arial Nova" w:hAnsi="Arial Nova" w:cs="Arial"/>
          <w:b/>
          <w:bCs/>
          <w:color w:val="000000"/>
          <w:lang w:val="en-AU" w:eastAsia="en-AU"/>
        </w:rPr>
        <w:tab/>
      </w:r>
      <w:r w:rsidR="004E7B6E" w:rsidRPr="006C4362">
        <w:rPr>
          <w:rFonts w:ascii="Arial Nova" w:hAnsi="Arial Nova" w:cs="Arial"/>
          <w:b/>
          <w:bCs/>
          <w:color w:val="000000"/>
          <w:lang w:val="en-AU" w:eastAsia="en-AU"/>
        </w:rPr>
        <w:tab/>
      </w:r>
      <w:r w:rsidR="004E7B6E" w:rsidRPr="006C4362">
        <w:rPr>
          <w:rFonts w:ascii="Arial Nova" w:hAnsi="Arial Nova" w:cs="Arial"/>
          <w:b/>
          <w:bCs/>
          <w:color w:val="000000"/>
          <w:lang w:val="en-AU" w:eastAsia="en-AU"/>
        </w:rPr>
        <w:tab/>
      </w:r>
      <w:r w:rsidR="00B910A5">
        <w:rPr>
          <w:rFonts w:ascii="Arial Nova" w:hAnsi="Arial Nova" w:cs="Arial"/>
          <w:b/>
          <w:bCs/>
          <w:color w:val="000000"/>
          <w:lang w:val="en-AU" w:eastAsia="en-AU"/>
        </w:rPr>
        <w:tab/>
      </w:r>
      <w:r w:rsidR="004E7B6E" w:rsidRPr="006C4362">
        <w:rPr>
          <w:rFonts w:ascii="Arial Nova" w:hAnsi="Arial Nova" w:cs="Arial"/>
          <w:b/>
          <w:bCs/>
          <w:color w:val="000000"/>
          <w:lang w:val="en-AU" w:eastAsia="en-AU"/>
        </w:rPr>
        <w:tab/>
      </w:r>
      <w:r w:rsidR="004E7B6E" w:rsidRPr="006C4362">
        <w:rPr>
          <w:rFonts w:ascii="Arial Nova" w:hAnsi="Arial Nova" w:cs="Arial"/>
          <w:b/>
          <w:bCs/>
          <w:color w:val="000000"/>
          <w:lang w:val="en-AU" w:eastAsia="en-AU"/>
        </w:rPr>
        <w:tab/>
      </w:r>
      <w:r w:rsidR="004E7B6E" w:rsidRPr="006C4362">
        <w:rPr>
          <w:rFonts w:ascii="Arial Nova" w:hAnsi="Arial Nova" w:cs="Arial"/>
          <w:b/>
          <w:bCs/>
          <w:color w:val="000000"/>
          <w:lang w:val="en-AU" w:eastAsia="en-AU"/>
        </w:rPr>
        <w:tab/>
      </w:r>
      <w:sdt>
        <w:sdtPr>
          <w:rPr>
            <w:rFonts w:ascii="Arial Nova" w:hAnsi="Arial Nova" w:cs="Arial"/>
            <w:b/>
            <w:bCs/>
            <w:color w:val="000000"/>
            <w:sz w:val="20"/>
            <w:szCs w:val="20"/>
            <w:lang w:val="en-AU" w:eastAsia="en-AU"/>
          </w:rPr>
          <w:id w:val="-1000578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B6E" w:rsidRPr="006C436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="004E7B6E"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>Yes</w:t>
      </w:r>
      <w:r w:rsidR="004E7B6E"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sdt>
        <w:sdtPr>
          <w:rPr>
            <w:rFonts w:ascii="Arial Nova" w:hAnsi="Arial Nova" w:cs="Arial"/>
            <w:b/>
            <w:bCs/>
            <w:color w:val="000000"/>
            <w:sz w:val="20"/>
            <w:szCs w:val="20"/>
            <w:lang w:val="en-AU" w:eastAsia="en-AU"/>
          </w:rPr>
          <w:id w:val="1519884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7B6E" w:rsidRPr="006C436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="004E7B6E"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 xml:space="preserve"> No</w:t>
      </w:r>
    </w:p>
    <w:p w14:paraId="27C5A508" w14:textId="20A2A245" w:rsidR="00D353A9" w:rsidRPr="006C4362" w:rsidRDefault="004E7B6E" w:rsidP="003879B4">
      <w:pPr>
        <w:autoSpaceDE w:val="0"/>
        <w:autoSpaceDN w:val="0"/>
        <w:adjustRightInd w:val="0"/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Suitable for</w:t>
      </w:r>
      <w:r w:rsidR="008D5157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families - </w:t>
      </w: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caregiver and children under the age of 13yrs </w:t>
      </w:r>
      <w:r w:rsidR="00D902F3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attend</w:t>
      </w: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together. A 10-week creative arts-based program</w:t>
      </w:r>
      <w:r w:rsidR="00D353A9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aimed at enhancing bonds, communication and secure attachment</w:t>
      </w: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within the family</w:t>
      </w:r>
      <w:r w:rsidR="00D353A9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. Delivered outreach</w:t>
      </w: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</w:t>
      </w:r>
      <w:r w:rsidR="00D353A9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or onsite</w:t>
      </w:r>
      <w:r w:rsidR="000F2FF3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at Vic Park office</w:t>
      </w:r>
      <w:r w:rsidR="00D353A9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.</w:t>
      </w:r>
    </w:p>
    <w:p w14:paraId="07098CBF" w14:textId="77777777" w:rsidR="004E7B6E" w:rsidRPr="006C4362" w:rsidRDefault="004E7B6E" w:rsidP="003879B4">
      <w:pPr>
        <w:autoSpaceDE w:val="0"/>
        <w:autoSpaceDN w:val="0"/>
        <w:adjustRightInd w:val="0"/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</w:pPr>
    </w:p>
    <w:p w14:paraId="14691EFB" w14:textId="630BF051" w:rsidR="004E7B6E" w:rsidRPr="006C4362" w:rsidRDefault="004E7B6E" w:rsidP="003879B4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 xml:space="preserve">Young People’s Program </w:t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bookmarkStart w:id="3" w:name="_Hlk104383522"/>
      <w:sdt>
        <w:sdtPr>
          <w:rPr>
            <w:rFonts w:ascii="Arial Nova" w:hAnsi="Arial Nova" w:cs="Arial"/>
            <w:b/>
            <w:bCs/>
            <w:color w:val="000000"/>
            <w:sz w:val="20"/>
            <w:szCs w:val="20"/>
            <w:lang w:val="en-AU" w:eastAsia="en-AU"/>
          </w:rPr>
          <w:id w:val="1247690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700D" w:rsidRPr="006C436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>Yes</w:t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sdt>
        <w:sdtPr>
          <w:rPr>
            <w:rFonts w:ascii="Arial Nova" w:hAnsi="Arial Nova" w:cs="Arial"/>
            <w:b/>
            <w:bCs/>
            <w:color w:val="000000"/>
            <w:sz w:val="20"/>
            <w:szCs w:val="20"/>
            <w:lang w:val="en-AU" w:eastAsia="en-AU"/>
          </w:rPr>
          <w:id w:val="-1023245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36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 xml:space="preserve"> No</w:t>
      </w:r>
      <w:bookmarkEnd w:id="3"/>
    </w:p>
    <w:p w14:paraId="63CB3707" w14:textId="68F8BC6C" w:rsidR="00D353A9" w:rsidRPr="006C4362" w:rsidRDefault="004E7B6E" w:rsidP="003879B4">
      <w:pPr>
        <w:autoSpaceDE w:val="0"/>
        <w:autoSpaceDN w:val="0"/>
        <w:adjustRightInd w:val="0"/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Suitable for children and young people aged 3</w:t>
      </w:r>
      <w:r w:rsidR="00D902F3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</w:t>
      </w: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-</w:t>
      </w:r>
      <w:r w:rsidR="00D902F3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</w:t>
      </w: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18yrs affected by someone else’s alcohol or drug use.  </w:t>
      </w:r>
      <w:r w:rsidR="00D902F3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Individual</w:t>
      </w: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play therapy or counselling sessions for increased self-</w:t>
      </w:r>
      <w:r w:rsidR="000F2FF3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expression, awareness and self-esteem</w:t>
      </w: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. Delivered on-site</w:t>
      </w:r>
      <w:r w:rsidR="000F2FF3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at Vic</w:t>
      </w:r>
      <w:r w:rsidR="00D902F3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toria</w:t>
      </w:r>
      <w:r w:rsidR="000F2FF3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Park office</w:t>
      </w: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.</w:t>
      </w:r>
    </w:p>
    <w:p w14:paraId="10758CCE" w14:textId="77777777" w:rsidR="000F2FF3" w:rsidRPr="006C4362" w:rsidRDefault="000F2FF3" w:rsidP="003879B4">
      <w:pPr>
        <w:autoSpaceDE w:val="0"/>
        <w:autoSpaceDN w:val="0"/>
        <w:adjustRightInd w:val="0"/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</w:pPr>
    </w:p>
    <w:p w14:paraId="51BC5054" w14:textId="77777777" w:rsidR="000F2FF3" w:rsidRPr="006C4362" w:rsidRDefault="000F2FF3" w:rsidP="000F2FF3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>Adolescent Program</w:t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sdt>
        <w:sdtPr>
          <w:rPr>
            <w:rFonts w:ascii="Arial Nova" w:hAnsi="Arial Nova" w:cs="Arial"/>
            <w:b/>
            <w:bCs/>
            <w:color w:val="000000"/>
            <w:sz w:val="20"/>
            <w:szCs w:val="20"/>
            <w:lang w:val="en-AU" w:eastAsia="en-AU"/>
          </w:rPr>
          <w:id w:val="-1248261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36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>Yes</w:t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sdt>
        <w:sdtPr>
          <w:rPr>
            <w:rFonts w:ascii="Arial Nova" w:hAnsi="Arial Nova" w:cs="Arial"/>
            <w:b/>
            <w:bCs/>
            <w:color w:val="000000"/>
            <w:sz w:val="20"/>
            <w:szCs w:val="20"/>
            <w:lang w:val="en-AU" w:eastAsia="en-AU"/>
          </w:rPr>
          <w:id w:val="995538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36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 xml:space="preserve"> No</w:t>
      </w:r>
    </w:p>
    <w:p w14:paraId="5943F109" w14:textId="52E377AE" w:rsidR="008D5157" w:rsidRPr="006C4362" w:rsidRDefault="000F2FF3" w:rsidP="003879B4">
      <w:pPr>
        <w:autoSpaceDE w:val="0"/>
        <w:autoSpaceDN w:val="0"/>
        <w:adjustRightInd w:val="0"/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Suitable for young people aged 10</w:t>
      </w:r>
      <w:r w:rsidR="00D902F3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</w:t>
      </w: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-</w:t>
      </w:r>
      <w:r w:rsidR="00D902F3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</w:t>
      </w: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18yrs </w:t>
      </w:r>
      <w:r w:rsidR="008D5157" w:rsidRPr="006C4362">
        <w:rPr>
          <w:rFonts w:ascii="Arial Nova" w:hAnsi="Arial Nova" w:cs="Arial"/>
          <w:bCs/>
          <w:sz w:val="20"/>
          <w:szCs w:val="20"/>
          <w:lang w:val="en-AU" w:eastAsia="en-AU"/>
        </w:rPr>
        <w:t>dealing with their own use or experimentation</w:t>
      </w:r>
      <w:r w:rsidR="008D5157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. </w:t>
      </w:r>
      <w:r w:rsidR="00D902F3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Individual</w:t>
      </w:r>
      <w:r w:rsidR="008D5157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counselling for support and information. Held on-site at Vic</w:t>
      </w:r>
      <w:r w:rsidR="00D902F3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toria</w:t>
      </w:r>
      <w:r w:rsidR="008D5157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Park office. </w:t>
      </w:r>
    </w:p>
    <w:p w14:paraId="08A76FAA" w14:textId="40CA605D" w:rsidR="000F2FF3" w:rsidRPr="006C4362" w:rsidRDefault="000F2FF3" w:rsidP="003879B4">
      <w:pPr>
        <w:autoSpaceDE w:val="0"/>
        <w:autoSpaceDN w:val="0"/>
        <w:adjustRightInd w:val="0"/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</w:t>
      </w:r>
    </w:p>
    <w:p w14:paraId="2EDF958B" w14:textId="22AF8198" w:rsidR="006D27D5" w:rsidRPr="006C4362" w:rsidRDefault="006D27D5" w:rsidP="003879B4">
      <w:pPr>
        <w:autoSpaceDE w:val="0"/>
        <w:autoSpaceDN w:val="0"/>
        <w:adjustRightInd w:val="0"/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</w:pPr>
    </w:p>
    <w:p w14:paraId="3081F41A" w14:textId="047E440B" w:rsidR="00B21C24" w:rsidRPr="006C4362" w:rsidRDefault="00B21C24" w:rsidP="003879B4">
      <w:pPr>
        <w:autoSpaceDE w:val="0"/>
        <w:autoSpaceDN w:val="0"/>
        <w:adjustRightInd w:val="0"/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</w:pPr>
    </w:p>
    <w:p w14:paraId="50DEAD63" w14:textId="77777777" w:rsidR="008252E6" w:rsidRPr="006C4362" w:rsidRDefault="00B21C24" w:rsidP="005F6A8F">
      <w:pPr>
        <w:autoSpaceDE w:val="0"/>
        <w:autoSpaceDN w:val="0"/>
        <w:adjustRightInd w:val="0"/>
        <w:spacing w:line="480" w:lineRule="auto"/>
        <w:jc w:val="center"/>
        <w:rPr>
          <w:rFonts w:ascii="Arial Nova" w:hAnsi="Arial Nova" w:cs="Arial"/>
          <w:b/>
          <w:bCs/>
          <w:color w:val="000000"/>
          <w:sz w:val="18"/>
          <w:szCs w:val="18"/>
          <w:lang w:val="en-AU" w:eastAsia="en-AU"/>
        </w:rPr>
      </w:pPr>
      <w:r w:rsidRPr="006C4362">
        <w:rPr>
          <w:rFonts w:ascii="Arial Nova" w:hAnsi="Arial Nova" w:cs="Arial"/>
          <w:b/>
          <w:bCs/>
          <w:color w:val="000000"/>
          <w:sz w:val="18"/>
          <w:szCs w:val="18"/>
          <w:lang w:val="en-AU" w:eastAsia="en-AU"/>
        </w:rPr>
        <w:t>CONSENT TO CONTACT FROM HOLYOAKE</w:t>
      </w:r>
    </w:p>
    <w:p w14:paraId="0C21E9CA" w14:textId="7D28B5B1" w:rsidR="00B21C24" w:rsidRPr="006C4362" w:rsidRDefault="00DF211A" w:rsidP="008252E6">
      <w:pPr>
        <w:autoSpaceDE w:val="0"/>
        <w:autoSpaceDN w:val="0"/>
        <w:adjustRightInd w:val="0"/>
        <w:spacing w:line="480" w:lineRule="auto"/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Client</w:t>
      </w:r>
      <w:r w:rsidR="00B21C24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give</w:t>
      </w: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s</w:t>
      </w:r>
      <w:r w:rsidR="00B21C24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consent for Holyoake to contact regarding participation in a Youth </w:t>
      </w:r>
      <w:r w:rsidR="003C5E53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or </w:t>
      </w:r>
      <w:r w:rsidR="00B21C24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Children’s program</w:t>
      </w:r>
      <w:r w:rsidR="003C5E53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.</w:t>
      </w:r>
      <w:sdt>
        <w:sdtPr>
          <w:rPr>
            <w:rFonts w:ascii="Arial Nova" w:hAnsi="Arial Nova" w:cs="Arial"/>
            <w:bCs/>
            <w:color w:val="000000"/>
            <w:lang w:val="en-AU" w:eastAsia="en-AU"/>
          </w:rPr>
          <w:id w:val="-1950382101"/>
          <w:placeholder>
            <w:docPart w:val="7F5B0F6E93294439AB6BCEFAF9FE1585"/>
          </w:placeholder>
          <w:showingPlcHdr/>
        </w:sdtPr>
        <w:sdtContent>
          <w:r w:rsidR="00775ED0" w:rsidRPr="006C4362">
            <w:rPr>
              <w:rFonts w:ascii="Arial Nova" w:hAnsi="Arial Nova" w:cs="Arial"/>
              <w:bCs/>
              <w:color w:val="000000"/>
            </w:rPr>
            <w:t xml:space="preserve">                                                         </w:t>
          </w:r>
        </w:sdtContent>
      </w:sdt>
    </w:p>
    <w:p w14:paraId="053A29BA" w14:textId="5D52E7A8" w:rsidR="00DF211A" w:rsidRPr="006C4362" w:rsidRDefault="00DF211A" w:rsidP="005F6A8F">
      <w:pPr>
        <w:autoSpaceDE w:val="0"/>
        <w:autoSpaceDN w:val="0"/>
        <w:adjustRightInd w:val="0"/>
        <w:spacing w:line="480" w:lineRule="auto"/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Client </w:t>
      </w:r>
      <w:r w:rsidR="00B21C24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Sign</w:t>
      </w: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ature</w:t>
      </w:r>
      <w:r w:rsidR="003B5CFE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: </w:t>
      </w:r>
      <w:sdt>
        <w:sdtPr>
          <w:rPr>
            <w:rFonts w:ascii="Arial Nova" w:hAnsi="Arial Nova" w:cs="Arial"/>
            <w:bCs/>
            <w:color w:val="000000"/>
            <w:sz w:val="20"/>
            <w:szCs w:val="20"/>
            <w:lang w:val="en-AU" w:eastAsia="en-AU"/>
          </w:rPr>
          <w:id w:val="-111363803"/>
          <w:placeholder>
            <w:docPart w:val="EE77731A0DBD4C5589BF02DDB103F6F7"/>
          </w:placeholder>
          <w:showingPlcHdr/>
        </w:sdtPr>
        <w:sdtContent>
          <w:r w:rsidR="003B5CFE" w:rsidRPr="006C4362"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t xml:space="preserve">                                                         </w:t>
          </w:r>
        </w:sdtContent>
      </w:sdt>
      <w:r w:rsidR="00B21C24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       Date</w:t>
      </w:r>
      <w:r w:rsidR="003B5CFE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:</w:t>
      </w:r>
      <w:r w:rsidR="00B21C24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</w:t>
      </w:r>
      <w:sdt>
        <w:sdtPr>
          <w:rPr>
            <w:rFonts w:ascii="Arial Nova" w:hAnsi="Arial Nova" w:cs="Arial"/>
            <w:bCs/>
            <w:color w:val="000000"/>
            <w:sz w:val="20"/>
            <w:szCs w:val="20"/>
            <w:lang w:val="en-AU" w:eastAsia="en-AU"/>
          </w:rPr>
          <w:id w:val="-601800428"/>
          <w:placeholder>
            <w:docPart w:val="094E529EA9FC45EEA82047F17D59F6D2"/>
          </w:placeholder>
          <w:showingPlcHdr/>
        </w:sdtPr>
        <w:sdtContent>
          <w:r w:rsidR="003B5CFE" w:rsidRPr="006C4362">
            <w:rPr>
              <w:rFonts w:ascii="Arial Nova" w:hAnsi="Arial Nova" w:cs="Arial"/>
              <w:bCs/>
              <w:color w:val="000000"/>
              <w:sz w:val="20"/>
              <w:szCs w:val="20"/>
              <w:lang w:val="en-AU" w:eastAsia="en-AU"/>
            </w:rPr>
            <w:t xml:space="preserve">                                                         </w:t>
          </w:r>
        </w:sdtContent>
      </w:sdt>
      <w:r w:rsidR="003B5CFE"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 xml:space="preserve"> </w:t>
      </w:r>
    </w:p>
    <w:p w14:paraId="69689552" w14:textId="53CAE405" w:rsidR="00DF211A" w:rsidRPr="006C4362" w:rsidRDefault="00DF211A" w:rsidP="005F6A8F">
      <w:pPr>
        <w:autoSpaceDE w:val="0"/>
        <w:autoSpaceDN w:val="0"/>
        <w:adjustRightInd w:val="0"/>
        <w:spacing w:line="480" w:lineRule="auto"/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Authority to release information form attached</w:t>
      </w: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ab/>
      </w: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ab/>
      </w:r>
      <w:sdt>
        <w:sdtPr>
          <w:rPr>
            <w:rFonts w:ascii="Arial Nova" w:hAnsi="Arial Nova" w:cs="Arial"/>
            <w:b/>
            <w:bCs/>
            <w:color w:val="000000"/>
            <w:sz w:val="20"/>
            <w:szCs w:val="20"/>
            <w:lang w:val="en-AU" w:eastAsia="en-AU"/>
          </w:rPr>
          <w:id w:val="-954326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36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>Yes</w:t>
      </w:r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ab/>
      </w:r>
      <w:sdt>
        <w:sdtPr>
          <w:rPr>
            <w:rFonts w:ascii="Arial Nova" w:hAnsi="Arial Nova" w:cs="Arial"/>
            <w:b/>
            <w:bCs/>
            <w:color w:val="000000"/>
            <w:sz w:val="20"/>
            <w:szCs w:val="20"/>
            <w:lang w:val="en-AU" w:eastAsia="en-AU"/>
          </w:rPr>
          <w:id w:val="-2042660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5CFE" w:rsidRPr="006C436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val="en-AU" w:eastAsia="en-AU"/>
            </w:rPr>
            <w:t>☐</w:t>
          </w:r>
        </w:sdtContent>
      </w:sdt>
      <w:r w:rsidRPr="006C4362">
        <w:rPr>
          <w:rFonts w:ascii="Arial Nova" w:hAnsi="Arial Nova" w:cs="Arial"/>
          <w:b/>
          <w:bCs/>
          <w:color w:val="000000"/>
          <w:sz w:val="20"/>
          <w:szCs w:val="20"/>
          <w:lang w:val="en-AU" w:eastAsia="en-AU"/>
        </w:rPr>
        <w:t xml:space="preserve"> No</w:t>
      </w: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ab/>
      </w:r>
    </w:p>
    <w:p w14:paraId="1C27B17E" w14:textId="77777777" w:rsidR="00DF211A" w:rsidRPr="006C4362" w:rsidRDefault="00DF211A" w:rsidP="00B21C24">
      <w:pPr>
        <w:autoSpaceDE w:val="0"/>
        <w:autoSpaceDN w:val="0"/>
        <w:adjustRightInd w:val="0"/>
        <w:jc w:val="center"/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</w:pPr>
    </w:p>
    <w:p w14:paraId="6D527F99" w14:textId="77777777" w:rsidR="00B21C24" w:rsidRPr="006C4362" w:rsidRDefault="00B21C24" w:rsidP="00B21C24">
      <w:pPr>
        <w:autoSpaceDE w:val="0"/>
        <w:autoSpaceDN w:val="0"/>
        <w:adjustRightInd w:val="0"/>
        <w:jc w:val="center"/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Address: 75 Canning Highway, Victoria Park, Western Australia 6100</w:t>
      </w:r>
    </w:p>
    <w:p w14:paraId="10F609F8" w14:textId="77777777" w:rsidR="00B21C24" w:rsidRPr="006C4362" w:rsidRDefault="00B21C24" w:rsidP="00B21C24">
      <w:pPr>
        <w:autoSpaceDE w:val="0"/>
        <w:autoSpaceDN w:val="0"/>
        <w:adjustRightInd w:val="0"/>
        <w:jc w:val="center"/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Phone: Client Services on 9416 4444.  Fax: 9416 4443.</w:t>
      </w:r>
    </w:p>
    <w:p w14:paraId="7B050F1E" w14:textId="707B48BE" w:rsidR="00B21C24" w:rsidRPr="006C4362" w:rsidRDefault="00B21C24" w:rsidP="00833189">
      <w:pPr>
        <w:autoSpaceDE w:val="0"/>
        <w:autoSpaceDN w:val="0"/>
        <w:adjustRightInd w:val="0"/>
        <w:jc w:val="center"/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</w:pPr>
      <w:r w:rsidRPr="006C4362">
        <w:rPr>
          <w:rFonts w:ascii="Arial Nova" w:hAnsi="Arial Nova" w:cs="Arial"/>
          <w:bCs/>
          <w:color w:val="000000"/>
          <w:sz w:val="20"/>
          <w:szCs w:val="20"/>
          <w:lang w:val="en-AU" w:eastAsia="en-AU"/>
        </w:rPr>
        <w:t>E-mail: clientservices@holyoake.org.au.  Website: www.holyoake.org.au</w:t>
      </w:r>
    </w:p>
    <w:sectPr w:rsidR="00B21C24" w:rsidRPr="006C4362" w:rsidSect="00D25FA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080" w:bottom="1276" w:left="1080" w:header="567" w:footer="2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C251B" w14:textId="77777777" w:rsidR="00A23599" w:rsidRDefault="00A23599" w:rsidP="00325AA5">
      <w:r>
        <w:separator/>
      </w:r>
    </w:p>
  </w:endnote>
  <w:endnote w:type="continuationSeparator" w:id="0">
    <w:p w14:paraId="6A7B8B81" w14:textId="77777777" w:rsidR="00A23599" w:rsidRDefault="00A23599" w:rsidP="0032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SpecialG1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3248"/>
      <w:gridCol w:w="3247"/>
      <w:gridCol w:w="3251"/>
    </w:tblGrid>
    <w:tr w:rsidR="006C4362" w:rsidRPr="00651A5F" w14:paraId="479E4CA5" w14:textId="77777777" w:rsidTr="008C74D7">
      <w:tc>
        <w:tcPr>
          <w:tcW w:w="1666" w:type="pct"/>
        </w:tcPr>
        <w:p w14:paraId="0154BAA2" w14:textId="6E696758" w:rsidR="006C4362" w:rsidRPr="00651A5F" w:rsidRDefault="006C4362" w:rsidP="006C4362">
          <w:pPr>
            <w:pStyle w:val="Footer"/>
            <w:tabs>
              <w:tab w:val="clear" w:pos="4513"/>
              <w:tab w:val="center" w:pos="450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666" w:type="pct"/>
        </w:tcPr>
        <w:p w14:paraId="2A88903A" w14:textId="77777777" w:rsidR="006C4362" w:rsidRPr="00651A5F" w:rsidRDefault="006C4362" w:rsidP="006C4362">
          <w:pPr>
            <w:pStyle w:val="Footer"/>
            <w:tabs>
              <w:tab w:val="clear" w:pos="4513"/>
              <w:tab w:val="center" w:pos="450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668" w:type="pct"/>
        </w:tcPr>
        <w:p w14:paraId="5411BD76" w14:textId="77777777" w:rsidR="006C4362" w:rsidRPr="00651A5F" w:rsidRDefault="006C4362" w:rsidP="006C4362">
          <w:pPr>
            <w:pStyle w:val="Footer"/>
            <w:tabs>
              <w:tab w:val="clear" w:pos="4513"/>
              <w:tab w:val="center" w:pos="4500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6C4362" w:rsidRPr="00651A5F" w14:paraId="581F4FB9" w14:textId="77777777" w:rsidTr="008C74D7">
      <w:tc>
        <w:tcPr>
          <w:tcW w:w="1666" w:type="pct"/>
        </w:tcPr>
        <w:p w14:paraId="1EEF1FF9" w14:textId="77777777" w:rsidR="006C4362" w:rsidRPr="00651A5F" w:rsidRDefault="006C4362" w:rsidP="006C4362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651A5F">
            <w:rPr>
              <w:rFonts w:ascii="Arial" w:hAnsi="Arial" w:cs="Arial"/>
              <w:sz w:val="18"/>
              <w:szCs w:val="18"/>
            </w:rPr>
            <w:t>© Holyoake, 20</w:t>
          </w:r>
          <w:r>
            <w:rPr>
              <w:rFonts w:ascii="Arial" w:hAnsi="Arial" w:cs="Arial"/>
              <w:sz w:val="18"/>
              <w:szCs w:val="18"/>
            </w:rPr>
            <w:t>2</w:t>
          </w:r>
          <w:r>
            <w:rPr>
              <w:sz w:val="18"/>
              <w:szCs w:val="18"/>
            </w:rPr>
            <w:t>5</w:t>
          </w:r>
        </w:p>
      </w:tc>
      <w:tc>
        <w:tcPr>
          <w:tcW w:w="1666" w:type="pct"/>
        </w:tcPr>
        <w:p w14:paraId="56AA589D" w14:textId="77777777" w:rsidR="006C4362" w:rsidRPr="00651A5F" w:rsidRDefault="006C4362" w:rsidP="006C4362">
          <w:pPr>
            <w:pStyle w:val="Footer"/>
            <w:tabs>
              <w:tab w:val="clear" w:pos="4513"/>
              <w:tab w:val="center" w:pos="450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668" w:type="pct"/>
        </w:tcPr>
        <w:p w14:paraId="601671F9" w14:textId="77777777" w:rsidR="006C4362" w:rsidRPr="00651A5F" w:rsidRDefault="006C4362" w:rsidP="006C4362">
          <w:pPr>
            <w:pStyle w:val="Footer"/>
            <w:tabs>
              <w:tab w:val="clear" w:pos="4513"/>
              <w:tab w:val="center" w:pos="4500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t xml:space="preserve">Page </w:t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6C4362" w:rsidRPr="00651A5F" w14:paraId="41624A0A" w14:textId="77777777" w:rsidTr="008C74D7">
      <w:tc>
        <w:tcPr>
          <w:tcW w:w="1666" w:type="pct"/>
        </w:tcPr>
        <w:p w14:paraId="4442461F" w14:textId="77777777" w:rsidR="006C4362" w:rsidRPr="00651A5F" w:rsidRDefault="006C4362" w:rsidP="006C4362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666" w:type="pct"/>
        </w:tcPr>
        <w:p w14:paraId="3D88EBE7" w14:textId="77777777" w:rsidR="006C4362" w:rsidRPr="00651A5F" w:rsidRDefault="006C4362" w:rsidP="006C4362">
          <w:pPr>
            <w:pStyle w:val="Footer"/>
            <w:tabs>
              <w:tab w:val="clear" w:pos="4513"/>
              <w:tab w:val="center" w:pos="450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668" w:type="pct"/>
        </w:tcPr>
        <w:p w14:paraId="48CED230" w14:textId="77777777" w:rsidR="006C4362" w:rsidRPr="00651A5F" w:rsidRDefault="006C4362" w:rsidP="006C4362">
          <w:pPr>
            <w:pStyle w:val="Footer"/>
            <w:tabs>
              <w:tab w:val="clear" w:pos="4513"/>
              <w:tab w:val="center" w:pos="4500"/>
            </w:tabs>
            <w:jc w:val="right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49BD5D56" w14:textId="5CAE8D3C" w:rsidR="006C4362" w:rsidRDefault="006C436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89E76D7" wp14:editId="02B780C8">
          <wp:simplePos x="0" y="0"/>
          <wp:positionH relativeFrom="column">
            <wp:posOffset>-560070</wp:posOffset>
          </wp:positionH>
          <wp:positionV relativeFrom="page">
            <wp:posOffset>9992995</wp:posOffset>
          </wp:positionV>
          <wp:extent cx="7559675" cy="100965"/>
          <wp:effectExtent l="0" t="0" r="0" b="0"/>
          <wp:wrapNone/>
          <wp:docPr id="60195548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3248"/>
      <w:gridCol w:w="3247"/>
      <w:gridCol w:w="3251"/>
    </w:tblGrid>
    <w:tr w:rsidR="006C4362" w:rsidRPr="00651A5F" w14:paraId="20E1FD4E" w14:textId="77777777" w:rsidTr="008C74D7">
      <w:tc>
        <w:tcPr>
          <w:tcW w:w="1666" w:type="pct"/>
        </w:tcPr>
        <w:p w14:paraId="062E0FBA" w14:textId="12F76D6F" w:rsidR="006C4362" w:rsidRPr="00651A5F" w:rsidRDefault="006C4362" w:rsidP="006C4362">
          <w:pPr>
            <w:pStyle w:val="Footer"/>
            <w:tabs>
              <w:tab w:val="clear" w:pos="4513"/>
              <w:tab w:val="center" w:pos="450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666" w:type="pct"/>
        </w:tcPr>
        <w:p w14:paraId="301DF38A" w14:textId="77777777" w:rsidR="006C4362" w:rsidRPr="00651A5F" w:rsidRDefault="006C4362" w:rsidP="006C4362">
          <w:pPr>
            <w:pStyle w:val="Footer"/>
            <w:tabs>
              <w:tab w:val="clear" w:pos="4513"/>
              <w:tab w:val="center" w:pos="450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668" w:type="pct"/>
        </w:tcPr>
        <w:p w14:paraId="0814CBFA" w14:textId="77777777" w:rsidR="006C4362" w:rsidRPr="00651A5F" w:rsidRDefault="006C4362" w:rsidP="006C4362">
          <w:pPr>
            <w:pStyle w:val="Footer"/>
            <w:tabs>
              <w:tab w:val="clear" w:pos="4513"/>
              <w:tab w:val="center" w:pos="4500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6C4362" w:rsidRPr="00651A5F" w14:paraId="36E1F958" w14:textId="77777777" w:rsidTr="008C74D7">
      <w:tc>
        <w:tcPr>
          <w:tcW w:w="1666" w:type="pct"/>
        </w:tcPr>
        <w:p w14:paraId="18BF57C1" w14:textId="77777777" w:rsidR="006C4362" w:rsidRPr="00651A5F" w:rsidRDefault="006C4362" w:rsidP="006C4362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651A5F">
            <w:rPr>
              <w:rFonts w:ascii="Arial" w:hAnsi="Arial" w:cs="Arial"/>
              <w:sz w:val="18"/>
              <w:szCs w:val="18"/>
            </w:rPr>
            <w:t>© Holyoake, 20</w:t>
          </w:r>
          <w:r>
            <w:rPr>
              <w:rFonts w:ascii="Arial" w:hAnsi="Arial" w:cs="Arial"/>
              <w:sz w:val="18"/>
              <w:szCs w:val="18"/>
            </w:rPr>
            <w:t>2</w:t>
          </w:r>
          <w:r>
            <w:rPr>
              <w:sz w:val="18"/>
              <w:szCs w:val="18"/>
            </w:rPr>
            <w:t>5</w:t>
          </w:r>
        </w:p>
      </w:tc>
      <w:tc>
        <w:tcPr>
          <w:tcW w:w="1666" w:type="pct"/>
        </w:tcPr>
        <w:p w14:paraId="7F964659" w14:textId="77777777" w:rsidR="006C4362" w:rsidRPr="00651A5F" w:rsidRDefault="006C4362" w:rsidP="006C4362">
          <w:pPr>
            <w:pStyle w:val="Footer"/>
            <w:tabs>
              <w:tab w:val="clear" w:pos="4513"/>
              <w:tab w:val="center" w:pos="450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668" w:type="pct"/>
        </w:tcPr>
        <w:p w14:paraId="4315D039" w14:textId="77777777" w:rsidR="006C4362" w:rsidRPr="00651A5F" w:rsidRDefault="006C4362" w:rsidP="006C4362">
          <w:pPr>
            <w:pStyle w:val="Footer"/>
            <w:tabs>
              <w:tab w:val="clear" w:pos="4513"/>
              <w:tab w:val="center" w:pos="4500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t xml:space="preserve">Page </w:t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Pr="00651A5F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6C4362" w:rsidRPr="00651A5F" w14:paraId="77E7209C" w14:textId="77777777" w:rsidTr="008C74D7">
      <w:tc>
        <w:tcPr>
          <w:tcW w:w="1666" w:type="pct"/>
        </w:tcPr>
        <w:p w14:paraId="16276842" w14:textId="77777777" w:rsidR="006C4362" w:rsidRPr="00651A5F" w:rsidRDefault="006C4362" w:rsidP="006C4362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666" w:type="pct"/>
        </w:tcPr>
        <w:p w14:paraId="00D763CD" w14:textId="77777777" w:rsidR="006C4362" w:rsidRPr="00651A5F" w:rsidRDefault="006C4362" w:rsidP="006C4362">
          <w:pPr>
            <w:pStyle w:val="Footer"/>
            <w:tabs>
              <w:tab w:val="clear" w:pos="4513"/>
              <w:tab w:val="center" w:pos="450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668" w:type="pct"/>
        </w:tcPr>
        <w:p w14:paraId="621C6F4F" w14:textId="77777777" w:rsidR="006C4362" w:rsidRPr="00651A5F" w:rsidRDefault="006C4362" w:rsidP="006C4362">
          <w:pPr>
            <w:pStyle w:val="Footer"/>
            <w:tabs>
              <w:tab w:val="clear" w:pos="4513"/>
              <w:tab w:val="center" w:pos="4500"/>
            </w:tabs>
            <w:jc w:val="right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5B41CBA3" w14:textId="392DFFE2" w:rsidR="006C4362" w:rsidRDefault="006C4362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90D18C7" wp14:editId="580134C1">
          <wp:simplePos x="0" y="0"/>
          <wp:positionH relativeFrom="column">
            <wp:posOffset>-560070</wp:posOffset>
          </wp:positionH>
          <wp:positionV relativeFrom="page">
            <wp:posOffset>9992995</wp:posOffset>
          </wp:positionV>
          <wp:extent cx="7559675" cy="100965"/>
          <wp:effectExtent l="0" t="0" r="0" b="0"/>
          <wp:wrapNone/>
          <wp:docPr id="76455541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AF6CD" w14:textId="77777777" w:rsidR="00A23599" w:rsidRDefault="00A23599" w:rsidP="00325AA5">
      <w:r>
        <w:separator/>
      </w:r>
    </w:p>
  </w:footnote>
  <w:footnote w:type="continuationSeparator" w:id="0">
    <w:p w14:paraId="53584542" w14:textId="77777777" w:rsidR="00A23599" w:rsidRDefault="00A23599" w:rsidP="00325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C555D" w14:textId="0EC49EE1" w:rsidR="00394A5E" w:rsidRDefault="006C4362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80FE213" wp14:editId="358F226B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448435" cy="363713"/>
          <wp:effectExtent l="0" t="0" r="0" b="0"/>
          <wp:wrapNone/>
          <wp:docPr id="449739856" name="Picture 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791012" name="Picture 5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435" cy="363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9C555E" w14:textId="77777777" w:rsidR="00394A5E" w:rsidRDefault="00394A5E">
    <w:pPr>
      <w:pStyle w:val="Header"/>
    </w:pPr>
  </w:p>
  <w:p w14:paraId="529C555F" w14:textId="77777777" w:rsidR="00394A5E" w:rsidRDefault="00394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4DBAA" w14:textId="4463E4EC" w:rsidR="006C4362" w:rsidRDefault="006C4362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4751F82B" wp14:editId="1D5CC822">
          <wp:simplePos x="0" y="0"/>
          <wp:positionH relativeFrom="column">
            <wp:posOffset>-695325</wp:posOffset>
          </wp:positionH>
          <wp:positionV relativeFrom="paragraph">
            <wp:posOffset>-371475</wp:posOffset>
          </wp:positionV>
          <wp:extent cx="7571781" cy="1285875"/>
          <wp:effectExtent l="0" t="0" r="0" b="0"/>
          <wp:wrapNone/>
          <wp:docPr id="1294500969" name="Picture 1" descr="A blue and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434038" name="Picture 419434038" descr="A blue and white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781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7F0"/>
    <w:rsid w:val="0002700D"/>
    <w:rsid w:val="000361AD"/>
    <w:rsid w:val="0005595B"/>
    <w:rsid w:val="00056B8E"/>
    <w:rsid w:val="00073E95"/>
    <w:rsid w:val="00084B3E"/>
    <w:rsid w:val="0008539D"/>
    <w:rsid w:val="00085DC4"/>
    <w:rsid w:val="000C31C9"/>
    <w:rsid w:val="000C50CB"/>
    <w:rsid w:val="000F2FF3"/>
    <w:rsid w:val="000F5A2D"/>
    <w:rsid w:val="000F67DB"/>
    <w:rsid w:val="00103244"/>
    <w:rsid w:val="00164A9C"/>
    <w:rsid w:val="001719DD"/>
    <w:rsid w:val="0018244B"/>
    <w:rsid w:val="001A36B2"/>
    <w:rsid w:val="001A3CE5"/>
    <w:rsid w:val="001C5AC6"/>
    <w:rsid w:val="001E03FE"/>
    <w:rsid w:val="001E21AC"/>
    <w:rsid w:val="00204890"/>
    <w:rsid w:val="002207F0"/>
    <w:rsid w:val="002330A5"/>
    <w:rsid w:val="002365C2"/>
    <w:rsid w:val="00256663"/>
    <w:rsid w:val="00283B9F"/>
    <w:rsid w:val="00284AF3"/>
    <w:rsid w:val="00293972"/>
    <w:rsid w:val="00297D8D"/>
    <w:rsid w:val="002B108B"/>
    <w:rsid w:val="002B222C"/>
    <w:rsid w:val="002B233E"/>
    <w:rsid w:val="002E197D"/>
    <w:rsid w:val="002F0235"/>
    <w:rsid w:val="0031192C"/>
    <w:rsid w:val="0031195B"/>
    <w:rsid w:val="00325AA5"/>
    <w:rsid w:val="00340C28"/>
    <w:rsid w:val="00375ACE"/>
    <w:rsid w:val="003879B4"/>
    <w:rsid w:val="0039087A"/>
    <w:rsid w:val="00392C2F"/>
    <w:rsid w:val="00394A5E"/>
    <w:rsid w:val="003B5CFE"/>
    <w:rsid w:val="003C01E7"/>
    <w:rsid w:val="003C5E53"/>
    <w:rsid w:val="003E03D5"/>
    <w:rsid w:val="00404281"/>
    <w:rsid w:val="004042DA"/>
    <w:rsid w:val="0042516C"/>
    <w:rsid w:val="00434A41"/>
    <w:rsid w:val="00446792"/>
    <w:rsid w:val="0045793E"/>
    <w:rsid w:val="00460C2A"/>
    <w:rsid w:val="004614BD"/>
    <w:rsid w:val="0046228F"/>
    <w:rsid w:val="00491B83"/>
    <w:rsid w:val="004A748F"/>
    <w:rsid w:val="004E1888"/>
    <w:rsid w:val="004E4207"/>
    <w:rsid w:val="004E7B6E"/>
    <w:rsid w:val="00523607"/>
    <w:rsid w:val="00532C80"/>
    <w:rsid w:val="00533D46"/>
    <w:rsid w:val="00561D41"/>
    <w:rsid w:val="005B6BC0"/>
    <w:rsid w:val="005F6A8F"/>
    <w:rsid w:val="00605E16"/>
    <w:rsid w:val="0062665C"/>
    <w:rsid w:val="006347B2"/>
    <w:rsid w:val="00645B06"/>
    <w:rsid w:val="006504FF"/>
    <w:rsid w:val="00663162"/>
    <w:rsid w:val="006665DD"/>
    <w:rsid w:val="0068154D"/>
    <w:rsid w:val="006844E4"/>
    <w:rsid w:val="00686A91"/>
    <w:rsid w:val="006B06E5"/>
    <w:rsid w:val="006B35E3"/>
    <w:rsid w:val="006C4362"/>
    <w:rsid w:val="006D27D5"/>
    <w:rsid w:val="00700C49"/>
    <w:rsid w:val="0072054C"/>
    <w:rsid w:val="007378B2"/>
    <w:rsid w:val="00750071"/>
    <w:rsid w:val="007728BA"/>
    <w:rsid w:val="00775ED0"/>
    <w:rsid w:val="007D2D8D"/>
    <w:rsid w:val="007E39E1"/>
    <w:rsid w:val="007E51F2"/>
    <w:rsid w:val="007E58B2"/>
    <w:rsid w:val="007F550E"/>
    <w:rsid w:val="00801A41"/>
    <w:rsid w:val="008252E6"/>
    <w:rsid w:val="00833189"/>
    <w:rsid w:val="0083325E"/>
    <w:rsid w:val="00847339"/>
    <w:rsid w:val="008476F3"/>
    <w:rsid w:val="00870503"/>
    <w:rsid w:val="00870F1A"/>
    <w:rsid w:val="008A320B"/>
    <w:rsid w:val="008B64F0"/>
    <w:rsid w:val="008D5157"/>
    <w:rsid w:val="008E30E8"/>
    <w:rsid w:val="009014E8"/>
    <w:rsid w:val="00906DBE"/>
    <w:rsid w:val="00912F8F"/>
    <w:rsid w:val="009579D4"/>
    <w:rsid w:val="009822B7"/>
    <w:rsid w:val="00984017"/>
    <w:rsid w:val="009A0A2B"/>
    <w:rsid w:val="009E7C8B"/>
    <w:rsid w:val="00A23599"/>
    <w:rsid w:val="00A3748D"/>
    <w:rsid w:val="00A40951"/>
    <w:rsid w:val="00A45BC4"/>
    <w:rsid w:val="00A865CA"/>
    <w:rsid w:val="00AA3688"/>
    <w:rsid w:val="00AA68F7"/>
    <w:rsid w:val="00AF1D6C"/>
    <w:rsid w:val="00B004D0"/>
    <w:rsid w:val="00B10EF7"/>
    <w:rsid w:val="00B156D9"/>
    <w:rsid w:val="00B1709B"/>
    <w:rsid w:val="00B207AE"/>
    <w:rsid w:val="00B21C24"/>
    <w:rsid w:val="00B4676F"/>
    <w:rsid w:val="00B5002B"/>
    <w:rsid w:val="00B530F2"/>
    <w:rsid w:val="00B65033"/>
    <w:rsid w:val="00B662D6"/>
    <w:rsid w:val="00B83E26"/>
    <w:rsid w:val="00B910A5"/>
    <w:rsid w:val="00BA66CB"/>
    <w:rsid w:val="00BB6F5D"/>
    <w:rsid w:val="00BC0A48"/>
    <w:rsid w:val="00BD5445"/>
    <w:rsid w:val="00BE0C00"/>
    <w:rsid w:val="00BE485F"/>
    <w:rsid w:val="00BF2E70"/>
    <w:rsid w:val="00BF6B09"/>
    <w:rsid w:val="00C1696A"/>
    <w:rsid w:val="00C21763"/>
    <w:rsid w:val="00C354FC"/>
    <w:rsid w:val="00C40BF8"/>
    <w:rsid w:val="00C45B04"/>
    <w:rsid w:val="00C90A37"/>
    <w:rsid w:val="00C9189F"/>
    <w:rsid w:val="00CD22B5"/>
    <w:rsid w:val="00CE1182"/>
    <w:rsid w:val="00CF0EA8"/>
    <w:rsid w:val="00D0707C"/>
    <w:rsid w:val="00D15BDC"/>
    <w:rsid w:val="00D16D03"/>
    <w:rsid w:val="00D2248D"/>
    <w:rsid w:val="00D25FAD"/>
    <w:rsid w:val="00D3490C"/>
    <w:rsid w:val="00D353A9"/>
    <w:rsid w:val="00D54179"/>
    <w:rsid w:val="00D57217"/>
    <w:rsid w:val="00D75255"/>
    <w:rsid w:val="00D902F3"/>
    <w:rsid w:val="00DC5071"/>
    <w:rsid w:val="00DD7D55"/>
    <w:rsid w:val="00DE2A00"/>
    <w:rsid w:val="00DF211A"/>
    <w:rsid w:val="00DF3BCE"/>
    <w:rsid w:val="00DF6299"/>
    <w:rsid w:val="00E042FF"/>
    <w:rsid w:val="00E07106"/>
    <w:rsid w:val="00E07966"/>
    <w:rsid w:val="00E13A9F"/>
    <w:rsid w:val="00E1460E"/>
    <w:rsid w:val="00E440EE"/>
    <w:rsid w:val="00E52BA6"/>
    <w:rsid w:val="00E80210"/>
    <w:rsid w:val="00E91504"/>
    <w:rsid w:val="00E96DF9"/>
    <w:rsid w:val="00EA032B"/>
    <w:rsid w:val="00EA0CD3"/>
    <w:rsid w:val="00EC6D56"/>
    <w:rsid w:val="00F04EA1"/>
    <w:rsid w:val="00F37C4D"/>
    <w:rsid w:val="00F51C41"/>
    <w:rsid w:val="00F674F6"/>
    <w:rsid w:val="00F77C52"/>
    <w:rsid w:val="00FB205C"/>
    <w:rsid w:val="00FB7039"/>
    <w:rsid w:val="00FE225F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C551B"/>
  <w15:docId w15:val="{55E9B4F3-B3BC-495D-B259-CA902769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B4"/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D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AA5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25A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AA5"/>
    <w:rPr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25A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AA5"/>
    <w:rPr>
      <w:sz w:val="2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C01E7"/>
    <w:rPr>
      <w:color w:val="808080"/>
    </w:rPr>
  </w:style>
  <w:style w:type="table" w:styleId="TableGrid">
    <w:name w:val="Table Grid"/>
    <w:basedOn w:val="TableNormal"/>
    <w:uiPriority w:val="59"/>
    <w:rsid w:val="00901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5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E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E5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E53"/>
    <w:rPr>
      <w:b/>
      <w:bCs/>
      <w:lang w:val="en-GB" w:eastAsia="en-US"/>
    </w:rPr>
  </w:style>
  <w:style w:type="character" w:styleId="PageNumber">
    <w:name w:val="page number"/>
    <w:basedOn w:val="DefaultParagraphFont"/>
    <w:rsid w:val="006C4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QUALITY%20MANAGEMENT%20SYSTEM\13%20Corporate%20Communication\Section%205%20CORPORATE%20IDENTITY\Templates\Counselling%20and%20Support_A4%20Word%20Template%20without%20pics%20V1.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324AA6270E404EB36643F0EDD1D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1ACD2-CCF5-4690-9ABD-6626504953A3}"/>
      </w:docPartPr>
      <w:docPartBody>
        <w:p w:rsidR="00905D03" w:rsidRDefault="00EC1D88" w:rsidP="00EC1D88">
          <w:pPr>
            <w:pStyle w:val="1A324AA6270E404EB36643F0EDD1D11B1"/>
          </w:pPr>
          <w:r>
            <w:rPr>
              <w:rFonts w:ascii="Arial" w:hAnsi="Arial" w:cs="Arial"/>
              <w:bCs/>
              <w:color w:val="000000"/>
              <w:lang w:val="en-AU" w:eastAsia="en-AU"/>
            </w:rPr>
            <w:t xml:space="preserve">                                                   </w:t>
          </w:r>
        </w:p>
      </w:docPartBody>
    </w:docPart>
    <w:docPart>
      <w:docPartPr>
        <w:name w:val="B665D0D81D194297A4E41ABF463FA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71BEF-C608-4A6C-9E15-C9311D2D901C}"/>
      </w:docPartPr>
      <w:docPartBody>
        <w:p w:rsidR="00905D03" w:rsidRDefault="00317B6E" w:rsidP="00317B6E">
          <w:pPr>
            <w:pStyle w:val="B665D0D81D194297A4E41ABF463FA31710"/>
          </w:pPr>
          <w:r w:rsidRPr="008D5157">
            <w:rPr>
              <w:rFonts w:ascii="Arial" w:hAnsi="Arial" w:cs="Arial"/>
              <w:bCs/>
              <w:color w:val="000000"/>
              <w:sz w:val="20"/>
              <w:szCs w:val="20"/>
              <w:lang w:val="en-AU" w:eastAsia="en-AU"/>
            </w:rPr>
            <w:t xml:space="preserve">                                                         </w:t>
          </w:r>
        </w:p>
      </w:docPartBody>
    </w:docPart>
    <w:docPart>
      <w:docPartPr>
        <w:name w:val="900BBD5B56FB42AA9811B5ADA1465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0CB63-04EF-42CB-9BE3-CB2F6B7EF187}"/>
      </w:docPartPr>
      <w:docPartBody>
        <w:p w:rsidR="00905D03" w:rsidRDefault="00317B6E" w:rsidP="00317B6E">
          <w:pPr>
            <w:pStyle w:val="900BBD5B56FB42AA9811B5ADA146502710"/>
          </w:pPr>
          <w:r w:rsidRPr="008D5157">
            <w:rPr>
              <w:rStyle w:val="PlaceholderText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164EAA01A11041EF815B54A402531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1BF73-2A60-4694-87DE-5863D6DC4888}"/>
      </w:docPartPr>
      <w:docPartBody>
        <w:p w:rsidR="00905D03" w:rsidRDefault="00317B6E" w:rsidP="00317B6E">
          <w:pPr>
            <w:pStyle w:val="164EAA01A11041EF815B54A40253180610"/>
          </w:pPr>
          <w:r w:rsidRPr="008D5157">
            <w:rPr>
              <w:rFonts w:ascii="Arial" w:hAnsi="Arial" w:cs="Arial"/>
              <w:bCs/>
              <w:color w:val="000000"/>
              <w:sz w:val="20"/>
              <w:szCs w:val="20"/>
              <w:lang w:val="en-AU" w:eastAsia="en-AU"/>
            </w:rPr>
            <w:t xml:space="preserve">                                            </w:t>
          </w:r>
        </w:p>
      </w:docPartBody>
    </w:docPart>
    <w:docPart>
      <w:docPartPr>
        <w:name w:val="AFFE9938AC814A2CB39C84129435C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76B0E-7D15-41BB-A02F-CD120C613221}"/>
      </w:docPartPr>
      <w:docPartBody>
        <w:p w:rsidR="00905D03" w:rsidRDefault="00317B6E" w:rsidP="00317B6E">
          <w:pPr>
            <w:pStyle w:val="AFFE9938AC814A2CB39C84129435C8F710"/>
          </w:pPr>
          <w:r w:rsidRPr="008D5157">
            <w:rPr>
              <w:rFonts w:ascii="Arial" w:hAnsi="Arial" w:cs="Arial"/>
              <w:bCs/>
              <w:color w:val="000000"/>
              <w:sz w:val="20"/>
              <w:szCs w:val="20"/>
              <w:lang w:val="en-AU" w:eastAsia="en-AU"/>
            </w:rPr>
            <w:t xml:space="preserve">                                                                             </w:t>
          </w:r>
          <w:r>
            <w:rPr>
              <w:rFonts w:ascii="Arial" w:hAnsi="Arial" w:cs="Arial"/>
              <w:bCs/>
              <w:color w:val="000000"/>
              <w:sz w:val="20"/>
              <w:szCs w:val="20"/>
              <w:lang w:val="en-AU" w:eastAsia="en-AU"/>
            </w:rPr>
            <w:t xml:space="preserve">           </w:t>
          </w:r>
        </w:p>
      </w:docPartBody>
    </w:docPart>
    <w:docPart>
      <w:docPartPr>
        <w:name w:val="0C05F9DE4B2445B29C14F0D3B7E96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CE176-AA5F-4D08-BA05-1DD4699A6FF3}"/>
      </w:docPartPr>
      <w:docPartBody>
        <w:p w:rsidR="00ED190A" w:rsidRDefault="00317B6E" w:rsidP="00317B6E">
          <w:pPr>
            <w:pStyle w:val="0C05F9DE4B2445B29C14F0D3B7E968289"/>
          </w:pPr>
          <w:r w:rsidRPr="008D5157">
            <w:rPr>
              <w:rFonts w:ascii="Arial" w:hAnsi="Arial" w:cs="Arial"/>
              <w:bCs/>
              <w:color w:val="000000"/>
              <w:sz w:val="20"/>
              <w:szCs w:val="20"/>
              <w:lang w:val="en-AU" w:eastAsia="en-AU"/>
            </w:rPr>
            <w:t xml:space="preserve">                                                         </w:t>
          </w:r>
        </w:p>
      </w:docPartBody>
    </w:docPart>
    <w:docPart>
      <w:docPartPr>
        <w:name w:val="099CC8A8A4AE424D8517CAA20B40A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1E518-D141-4215-BE4E-1164EB49FFF6}"/>
      </w:docPartPr>
      <w:docPartBody>
        <w:p w:rsidR="00317B6E" w:rsidRDefault="00317B6E" w:rsidP="00317B6E">
          <w:pPr>
            <w:pStyle w:val="099CC8A8A4AE424D8517CAA20B40A0B38"/>
          </w:pPr>
          <w:r w:rsidRPr="008D5157">
            <w:rPr>
              <w:rFonts w:ascii="Arial" w:hAnsi="Arial" w:cs="Arial"/>
              <w:bCs/>
              <w:color w:val="000000"/>
              <w:sz w:val="20"/>
              <w:szCs w:val="20"/>
              <w:lang w:val="en-AU" w:eastAsia="en-AU"/>
            </w:rPr>
            <w:t xml:space="preserve">                                                                                      </w:t>
          </w:r>
        </w:p>
      </w:docPartBody>
    </w:docPart>
    <w:docPart>
      <w:docPartPr>
        <w:name w:val="94D52E84543545D3BCDDB08F109EE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2BA48-245D-4645-AEE4-0A7A6369D32F}"/>
      </w:docPartPr>
      <w:docPartBody>
        <w:p w:rsidR="00317B6E" w:rsidRDefault="00317B6E" w:rsidP="00317B6E">
          <w:pPr>
            <w:pStyle w:val="94D52E84543545D3BCDDB08F109EEC7C8"/>
          </w:pPr>
          <w:r w:rsidRPr="008D5157">
            <w:rPr>
              <w:rFonts w:ascii="Arial" w:hAnsi="Arial" w:cs="Arial"/>
              <w:bCs/>
              <w:color w:val="000000"/>
              <w:sz w:val="20"/>
              <w:szCs w:val="20"/>
              <w:lang w:val="en-AU" w:eastAsia="en-AU"/>
            </w:rPr>
            <w:t xml:space="preserve">                                                                                                                   </w:t>
          </w:r>
        </w:p>
      </w:docPartBody>
    </w:docPart>
    <w:docPart>
      <w:docPartPr>
        <w:name w:val="C43CDFFAFBF64951BEE6C13873369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5212-5D69-4EE9-A79C-FBBCDA4B0C10}"/>
      </w:docPartPr>
      <w:docPartBody>
        <w:p w:rsidR="00317B6E" w:rsidRDefault="00317B6E" w:rsidP="00317B6E">
          <w:pPr>
            <w:pStyle w:val="C43CDFFAFBF64951BEE6C138733693368"/>
          </w:pPr>
          <w:r w:rsidRPr="008D5157">
            <w:rPr>
              <w:rFonts w:ascii="Arial" w:hAnsi="Arial" w:cs="Arial"/>
              <w:bCs/>
              <w:color w:val="000000"/>
              <w:sz w:val="20"/>
              <w:szCs w:val="20"/>
              <w:lang w:val="en-AU" w:eastAsia="en-AU"/>
            </w:rPr>
            <w:t xml:space="preserve">                                     </w:t>
          </w:r>
        </w:p>
      </w:docPartBody>
    </w:docPart>
    <w:docPart>
      <w:docPartPr>
        <w:name w:val="D1778F7912844D27BC155D1C63C9D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90518-A45A-4700-8B7D-6BC84AB0AFA7}"/>
      </w:docPartPr>
      <w:docPartBody>
        <w:p w:rsidR="00317B6E" w:rsidRDefault="00317B6E" w:rsidP="00317B6E">
          <w:pPr>
            <w:pStyle w:val="D1778F7912844D27BC155D1C63C9D3898"/>
          </w:pPr>
          <w:r w:rsidRPr="008D5157">
            <w:rPr>
              <w:rFonts w:ascii="Arial" w:hAnsi="Arial" w:cs="Arial"/>
              <w:bCs/>
              <w:color w:val="000000"/>
              <w:sz w:val="20"/>
              <w:szCs w:val="20"/>
              <w:lang w:val="en-AU" w:eastAsia="en-AU"/>
            </w:rPr>
            <w:t xml:space="preserve">                                                                                                                   </w:t>
          </w:r>
        </w:p>
      </w:docPartBody>
    </w:docPart>
    <w:docPart>
      <w:docPartPr>
        <w:name w:val="FE0FE940369B4220A66B6AF5DEE69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B67D1-2504-404B-84B9-998E37AC58AC}"/>
      </w:docPartPr>
      <w:docPartBody>
        <w:p w:rsidR="00317B6E" w:rsidRDefault="00317B6E" w:rsidP="00317B6E">
          <w:pPr>
            <w:pStyle w:val="FE0FE940369B4220A66B6AF5DEE69F748"/>
          </w:pPr>
          <w:r w:rsidRPr="008D5157">
            <w:rPr>
              <w:rFonts w:ascii="Arial" w:hAnsi="Arial" w:cs="Arial"/>
              <w:bCs/>
              <w:color w:val="000000"/>
              <w:sz w:val="20"/>
              <w:szCs w:val="20"/>
              <w:lang w:val="en-AU" w:eastAsia="en-AU"/>
            </w:rPr>
            <w:t xml:space="preserve">                                                                                                                   </w:t>
          </w:r>
        </w:p>
      </w:docPartBody>
    </w:docPart>
    <w:docPart>
      <w:docPartPr>
        <w:name w:val="202BB1FDBE8A4B40A9FB80A925BD7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47AA6-0924-4F64-A2A2-0886C2EE8DE0}"/>
      </w:docPartPr>
      <w:docPartBody>
        <w:p w:rsidR="00317B6E" w:rsidRDefault="00317B6E" w:rsidP="00317B6E">
          <w:pPr>
            <w:pStyle w:val="202BB1FDBE8A4B40A9FB80A925BD7E298"/>
          </w:pPr>
          <w:r w:rsidRPr="008D5157">
            <w:rPr>
              <w:rFonts w:ascii="Arial" w:hAnsi="Arial" w:cs="Arial"/>
              <w:bCs/>
              <w:color w:val="000000"/>
              <w:sz w:val="20"/>
              <w:szCs w:val="20"/>
              <w:lang w:val="en-AU" w:eastAsia="en-AU"/>
            </w:rPr>
            <w:t xml:space="preserve">                                                                                                                   </w:t>
          </w:r>
        </w:p>
      </w:docPartBody>
    </w:docPart>
    <w:docPart>
      <w:docPartPr>
        <w:name w:val="C8D5CFB7E7C44AB6AB5913D4E428F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7EBF4-BC3E-4F8A-BB13-F464D2DCD790}"/>
      </w:docPartPr>
      <w:docPartBody>
        <w:p w:rsidR="00317B6E" w:rsidRDefault="00317B6E" w:rsidP="00317B6E">
          <w:pPr>
            <w:pStyle w:val="C8D5CFB7E7C44AB6AB5913D4E428FFA42"/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val="en-AU" w:eastAsia="en-AU"/>
            </w:rPr>
            <w:t xml:space="preserve">                 </w:t>
          </w:r>
        </w:p>
      </w:docPartBody>
    </w:docPart>
    <w:docPart>
      <w:docPartPr>
        <w:name w:val="5C2ACC9CB07A4E0FBC6A409A98181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2D6FF-0602-4DAF-AED9-13322E0DB5AF}"/>
      </w:docPartPr>
      <w:docPartBody>
        <w:p w:rsidR="00317B6E" w:rsidRDefault="00317B6E" w:rsidP="00317B6E">
          <w:pPr>
            <w:pStyle w:val="5C2ACC9CB07A4E0FBC6A409A9818117E7"/>
          </w:pPr>
          <w:r w:rsidRPr="002330A5">
            <w:rPr>
              <w:rFonts w:ascii="Arial" w:hAnsi="Arial" w:cs="Arial"/>
              <w:bCs/>
              <w:color w:val="000000"/>
              <w:lang w:val="en-AU" w:eastAsia="en-AU"/>
            </w:rPr>
            <w:t xml:space="preserve">                                                                                                                   </w:t>
          </w:r>
        </w:p>
      </w:docPartBody>
    </w:docPart>
    <w:docPart>
      <w:docPartPr>
        <w:name w:val="530A417830D3445B8B3BEEFDEC784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02DB9-C16D-45BA-B1AE-98E6AB6F9FA2}"/>
      </w:docPartPr>
      <w:docPartBody>
        <w:p w:rsidR="00317B6E" w:rsidRDefault="00317B6E" w:rsidP="00317B6E">
          <w:pPr>
            <w:pStyle w:val="530A417830D3445B8B3BEEFDEC784CBD7"/>
          </w:pPr>
          <w:r w:rsidRPr="002330A5">
            <w:rPr>
              <w:rFonts w:ascii="Arial" w:hAnsi="Arial" w:cs="Arial"/>
              <w:bCs/>
              <w:color w:val="000000"/>
              <w:lang w:val="en-AU" w:eastAsia="en-AU"/>
            </w:rPr>
            <w:t xml:space="preserve">                                                                                                                   </w:t>
          </w:r>
        </w:p>
      </w:docPartBody>
    </w:docPart>
    <w:docPart>
      <w:docPartPr>
        <w:name w:val="C96772444A574676AB1757851520B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FD7BD-7597-4664-9980-D73174A76F81}"/>
      </w:docPartPr>
      <w:docPartBody>
        <w:p w:rsidR="00317B6E" w:rsidRDefault="00317B6E" w:rsidP="00317B6E">
          <w:pPr>
            <w:pStyle w:val="C96772444A574676AB1757851520BB427"/>
          </w:pPr>
          <w:r w:rsidRPr="002330A5">
            <w:rPr>
              <w:rFonts w:ascii="Arial" w:hAnsi="Arial" w:cs="Arial"/>
              <w:bCs/>
              <w:color w:val="000000"/>
              <w:lang w:val="en-AU" w:eastAsia="en-AU"/>
            </w:rPr>
            <w:t xml:space="preserve">                                                                                                                   </w:t>
          </w:r>
        </w:p>
      </w:docPartBody>
    </w:docPart>
    <w:docPart>
      <w:docPartPr>
        <w:name w:val="E58A07E85BC74602B85B76AD49F1C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872BA-4A29-40BB-BCDF-ACC0BFEF9BF1}"/>
      </w:docPartPr>
      <w:docPartBody>
        <w:p w:rsidR="00317B6E" w:rsidRDefault="00317B6E" w:rsidP="00317B6E">
          <w:pPr>
            <w:pStyle w:val="E58A07E85BC74602B85B76AD49F1CFBA7"/>
          </w:pPr>
          <w:r w:rsidRPr="002330A5">
            <w:rPr>
              <w:rFonts w:ascii="Arial" w:hAnsi="Arial" w:cs="Arial"/>
              <w:bCs/>
              <w:color w:val="000000"/>
              <w:lang w:val="en-AU" w:eastAsia="en-AU"/>
            </w:rPr>
            <w:t xml:space="preserve">                                                                                                                   </w:t>
          </w:r>
        </w:p>
      </w:docPartBody>
    </w:docPart>
    <w:docPart>
      <w:docPartPr>
        <w:name w:val="C6108E7AC59F4D8F9FA39FF8AAD81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0DC4F-52CF-413A-B6F0-4A239AF45DFB}"/>
      </w:docPartPr>
      <w:docPartBody>
        <w:p w:rsidR="00317B6E" w:rsidRDefault="00317B6E" w:rsidP="00317B6E">
          <w:pPr>
            <w:pStyle w:val="C6108E7AC59F4D8F9FA39FF8AAD81B6A7"/>
          </w:pPr>
          <w:r w:rsidRPr="002330A5">
            <w:rPr>
              <w:rFonts w:ascii="Arial" w:hAnsi="Arial" w:cs="Arial"/>
              <w:bCs/>
              <w:color w:val="000000"/>
              <w:lang w:val="en-AU" w:eastAsia="en-AU"/>
            </w:rPr>
            <w:t xml:space="preserve">                                                                                                                   </w:t>
          </w:r>
        </w:p>
      </w:docPartBody>
    </w:docPart>
    <w:docPart>
      <w:docPartPr>
        <w:name w:val="2BE6B4CA18634F47878A6855F0579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E9340-E5EE-478A-BFC4-098D4880D85E}"/>
      </w:docPartPr>
      <w:docPartBody>
        <w:p w:rsidR="00317B6E" w:rsidRDefault="00317B6E" w:rsidP="00317B6E">
          <w:pPr>
            <w:pStyle w:val="2BE6B4CA18634F47878A6855F057952B7"/>
          </w:pPr>
          <w:r w:rsidRPr="002330A5">
            <w:rPr>
              <w:rFonts w:ascii="Arial" w:hAnsi="Arial" w:cs="Arial"/>
              <w:bCs/>
              <w:color w:val="000000"/>
              <w:lang w:val="en-AU" w:eastAsia="en-AU"/>
            </w:rPr>
            <w:t xml:space="preserve">                                                                                                                   </w:t>
          </w:r>
        </w:p>
      </w:docPartBody>
    </w:docPart>
    <w:docPart>
      <w:docPartPr>
        <w:name w:val="5F2FA1C3605C4BBB859A1272FA59F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ED411-0FC2-487A-83C5-E211C921455D}"/>
      </w:docPartPr>
      <w:docPartBody>
        <w:p w:rsidR="00317B6E" w:rsidRDefault="00317B6E" w:rsidP="00317B6E">
          <w:pPr>
            <w:pStyle w:val="5F2FA1C3605C4BBB859A1272FA59F00D7"/>
          </w:pPr>
          <w:r w:rsidRPr="002330A5">
            <w:rPr>
              <w:rFonts w:ascii="Arial" w:hAnsi="Arial" w:cs="Arial"/>
              <w:bCs/>
              <w:color w:val="000000"/>
              <w:lang w:val="en-AU" w:eastAsia="en-AU"/>
            </w:rPr>
            <w:t xml:space="preserve">                                                                                                                   </w:t>
          </w:r>
        </w:p>
      </w:docPartBody>
    </w:docPart>
    <w:docPart>
      <w:docPartPr>
        <w:name w:val="7D0E987C75D54865BAA42B4CCE141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CE591-0E13-4FD6-AB30-ED84F0D62FF5}"/>
      </w:docPartPr>
      <w:docPartBody>
        <w:p w:rsidR="00317B6E" w:rsidRDefault="00317B6E" w:rsidP="00317B6E">
          <w:pPr>
            <w:pStyle w:val="7D0E987C75D54865BAA42B4CCE1419CD7"/>
          </w:pPr>
          <w:r w:rsidRPr="002330A5">
            <w:rPr>
              <w:rFonts w:ascii="Arial" w:hAnsi="Arial" w:cs="Arial"/>
              <w:bCs/>
              <w:color w:val="000000"/>
              <w:lang w:val="en-AU" w:eastAsia="en-AU"/>
            </w:rPr>
            <w:t xml:space="preserve">                                                                                                                   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9692-35AA-4F77-85DA-A4659C27A3E7}"/>
      </w:docPartPr>
      <w:docPartBody>
        <w:p w:rsidR="00BC7D33" w:rsidRDefault="00317B6E">
          <w:r w:rsidRPr="00A3545C">
            <w:rPr>
              <w:rStyle w:val="PlaceholderText"/>
            </w:rPr>
            <w:t>Click here to enter text.</w:t>
          </w:r>
        </w:p>
      </w:docPartBody>
    </w:docPart>
    <w:docPart>
      <w:docPartPr>
        <w:name w:val="EE77731A0DBD4C5589BF02DDB103F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510E9-5237-4709-96B6-251B301F740A}"/>
      </w:docPartPr>
      <w:docPartBody>
        <w:p w:rsidR="00375069" w:rsidRDefault="00BC7D33" w:rsidP="00BC7D33">
          <w:pPr>
            <w:pStyle w:val="EE77731A0DBD4C5589BF02DDB103F6F7"/>
          </w:pPr>
          <w:r w:rsidRPr="008D5157">
            <w:rPr>
              <w:rFonts w:ascii="Arial" w:hAnsi="Arial" w:cs="Arial"/>
              <w:bCs/>
              <w:color w:val="000000"/>
              <w:sz w:val="20"/>
              <w:szCs w:val="20"/>
            </w:rPr>
            <w:t xml:space="preserve">                                                         </w:t>
          </w:r>
        </w:p>
      </w:docPartBody>
    </w:docPart>
    <w:docPart>
      <w:docPartPr>
        <w:name w:val="094E529EA9FC45EEA82047F17D59F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D45B4-6ACD-44F9-A364-92F63D93686B}"/>
      </w:docPartPr>
      <w:docPartBody>
        <w:p w:rsidR="00375069" w:rsidRDefault="00BC7D33" w:rsidP="00BC7D33">
          <w:pPr>
            <w:pStyle w:val="094E529EA9FC45EEA82047F17D59F6D2"/>
          </w:pPr>
          <w:r w:rsidRPr="008D5157">
            <w:rPr>
              <w:rFonts w:ascii="Arial" w:hAnsi="Arial" w:cs="Arial"/>
              <w:bCs/>
              <w:color w:val="000000"/>
              <w:sz w:val="20"/>
              <w:szCs w:val="20"/>
            </w:rPr>
            <w:t xml:space="preserve">                                                         </w:t>
          </w:r>
        </w:p>
      </w:docPartBody>
    </w:docPart>
    <w:docPart>
      <w:docPartPr>
        <w:name w:val="7F5B0F6E93294439AB6BCEFAF9FE1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674C6-1D64-4822-A872-E9A0924E85D7}"/>
      </w:docPartPr>
      <w:docPartBody>
        <w:p w:rsidR="00375069" w:rsidRDefault="00BC7D33" w:rsidP="00BC7D33">
          <w:pPr>
            <w:pStyle w:val="7F5B0F6E93294439AB6BCEFAF9FE1585"/>
          </w:pPr>
          <w:r w:rsidRPr="008D5157">
            <w:rPr>
              <w:rFonts w:ascii="Arial" w:hAnsi="Arial" w:cs="Arial"/>
              <w:bCs/>
              <w:color w:val="000000"/>
              <w:sz w:val="20"/>
              <w:szCs w:val="20"/>
            </w:rPr>
            <w:t xml:space="preserve">                                                         </w:t>
          </w:r>
        </w:p>
      </w:docPartBody>
    </w:docPart>
    <w:docPart>
      <w:docPartPr>
        <w:name w:val="5F0D1BD6810C41E0AEDF0109CFEDE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BF668-0DE3-42A7-9726-F925A3C42294}"/>
      </w:docPartPr>
      <w:docPartBody>
        <w:p w:rsidR="008555FB" w:rsidRDefault="004278ED" w:rsidP="004278ED">
          <w:pPr>
            <w:pStyle w:val="5F0D1BD6810C41E0AEDF0109CFEDE651"/>
          </w:pPr>
          <w:r w:rsidRPr="008D5157">
            <w:rPr>
              <w:rFonts w:ascii="Arial" w:hAnsi="Arial" w:cs="Arial"/>
              <w:bCs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SpecialG1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D88"/>
    <w:rsid w:val="000D3BBA"/>
    <w:rsid w:val="001A1017"/>
    <w:rsid w:val="00214958"/>
    <w:rsid w:val="002813C1"/>
    <w:rsid w:val="002F0235"/>
    <w:rsid w:val="00317B6E"/>
    <w:rsid w:val="00375069"/>
    <w:rsid w:val="003E03D5"/>
    <w:rsid w:val="004278ED"/>
    <w:rsid w:val="00490687"/>
    <w:rsid w:val="004A44CC"/>
    <w:rsid w:val="00500F3D"/>
    <w:rsid w:val="00514178"/>
    <w:rsid w:val="00591B1A"/>
    <w:rsid w:val="005A7F16"/>
    <w:rsid w:val="005B0EB2"/>
    <w:rsid w:val="00644901"/>
    <w:rsid w:val="006A7A26"/>
    <w:rsid w:val="008555FB"/>
    <w:rsid w:val="00905D03"/>
    <w:rsid w:val="0092767A"/>
    <w:rsid w:val="0098259C"/>
    <w:rsid w:val="00AA7E60"/>
    <w:rsid w:val="00AC6263"/>
    <w:rsid w:val="00B11BB6"/>
    <w:rsid w:val="00B24D2F"/>
    <w:rsid w:val="00BC22F3"/>
    <w:rsid w:val="00BC7D33"/>
    <w:rsid w:val="00BD5445"/>
    <w:rsid w:val="00C37D73"/>
    <w:rsid w:val="00C702AC"/>
    <w:rsid w:val="00C85BFE"/>
    <w:rsid w:val="00DB7F1E"/>
    <w:rsid w:val="00DC4F0F"/>
    <w:rsid w:val="00E7364F"/>
    <w:rsid w:val="00EC1D88"/>
    <w:rsid w:val="00ED190A"/>
    <w:rsid w:val="00ED64A2"/>
    <w:rsid w:val="00EF06E6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7B6E"/>
    <w:rPr>
      <w:color w:val="808080"/>
    </w:rPr>
  </w:style>
  <w:style w:type="paragraph" w:customStyle="1" w:styleId="1A324AA6270E404EB36643F0EDD1D11B1">
    <w:name w:val="1A324AA6270E404EB36643F0EDD1D11B1"/>
    <w:rsid w:val="00EC1D88"/>
    <w:pPr>
      <w:spacing w:after="0" w:line="240" w:lineRule="auto"/>
    </w:pPr>
    <w:rPr>
      <w:rFonts w:ascii="Verdana" w:eastAsia="Calibri" w:hAnsi="Verdana" w:cs="Times New Roman"/>
      <w:lang w:val="en-GB" w:eastAsia="en-US"/>
    </w:rPr>
  </w:style>
  <w:style w:type="paragraph" w:customStyle="1" w:styleId="C8D5CFB7E7C44AB6AB5913D4E428FFA42">
    <w:name w:val="C8D5CFB7E7C44AB6AB5913D4E428FFA42"/>
    <w:rsid w:val="00317B6E"/>
    <w:pPr>
      <w:spacing w:after="0" w:line="240" w:lineRule="auto"/>
    </w:pPr>
    <w:rPr>
      <w:rFonts w:ascii="Verdana" w:eastAsia="Calibri" w:hAnsi="Verdana" w:cs="Times New Roman"/>
      <w:lang w:val="en-GB" w:eastAsia="en-US"/>
    </w:rPr>
  </w:style>
  <w:style w:type="paragraph" w:customStyle="1" w:styleId="0C05F9DE4B2445B29C14F0D3B7E968289">
    <w:name w:val="0C05F9DE4B2445B29C14F0D3B7E968289"/>
    <w:rsid w:val="00317B6E"/>
    <w:pPr>
      <w:spacing w:after="0" w:line="240" w:lineRule="auto"/>
    </w:pPr>
    <w:rPr>
      <w:rFonts w:ascii="Verdana" w:eastAsia="Calibri" w:hAnsi="Verdana" w:cs="Times New Roman"/>
      <w:lang w:val="en-GB" w:eastAsia="en-US"/>
    </w:rPr>
  </w:style>
  <w:style w:type="paragraph" w:customStyle="1" w:styleId="B665D0D81D194297A4E41ABF463FA31710">
    <w:name w:val="B665D0D81D194297A4E41ABF463FA31710"/>
    <w:rsid w:val="00317B6E"/>
    <w:pPr>
      <w:spacing w:after="0" w:line="240" w:lineRule="auto"/>
    </w:pPr>
    <w:rPr>
      <w:rFonts w:ascii="Verdana" w:eastAsia="Calibri" w:hAnsi="Verdana" w:cs="Times New Roman"/>
      <w:lang w:val="en-GB" w:eastAsia="en-US"/>
    </w:rPr>
  </w:style>
  <w:style w:type="paragraph" w:customStyle="1" w:styleId="900BBD5B56FB42AA9811B5ADA146502710">
    <w:name w:val="900BBD5B56FB42AA9811B5ADA146502710"/>
    <w:rsid w:val="00317B6E"/>
    <w:pPr>
      <w:spacing w:after="0" w:line="240" w:lineRule="auto"/>
    </w:pPr>
    <w:rPr>
      <w:rFonts w:ascii="Verdana" w:eastAsia="Calibri" w:hAnsi="Verdana" w:cs="Times New Roman"/>
      <w:lang w:val="en-GB" w:eastAsia="en-US"/>
    </w:rPr>
  </w:style>
  <w:style w:type="paragraph" w:customStyle="1" w:styleId="164EAA01A11041EF815B54A40253180610">
    <w:name w:val="164EAA01A11041EF815B54A40253180610"/>
    <w:rsid w:val="00317B6E"/>
    <w:pPr>
      <w:spacing w:after="0" w:line="240" w:lineRule="auto"/>
    </w:pPr>
    <w:rPr>
      <w:rFonts w:ascii="Verdana" w:eastAsia="Calibri" w:hAnsi="Verdana" w:cs="Times New Roman"/>
      <w:lang w:val="en-GB" w:eastAsia="en-US"/>
    </w:rPr>
  </w:style>
  <w:style w:type="paragraph" w:customStyle="1" w:styleId="AFFE9938AC814A2CB39C84129435C8F710">
    <w:name w:val="AFFE9938AC814A2CB39C84129435C8F710"/>
    <w:rsid w:val="00317B6E"/>
    <w:pPr>
      <w:spacing w:after="0" w:line="240" w:lineRule="auto"/>
    </w:pPr>
    <w:rPr>
      <w:rFonts w:ascii="Verdana" w:eastAsia="Calibri" w:hAnsi="Verdana" w:cs="Times New Roman"/>
      <w:lang w:val="en-GB" w:eastAsia="en-US"/>
    </w:rPr>
  </w:style>
  <w:style w:type="paragraph" w:customStyle="1" w:styleId="099CC8A8A4AE424D8517CAA20B40A0B38">
    <w:name w:val="099CC8A8A4AE424D8517CAA20B40A0B38"/>
    <w:rsid w:val="00317B6E"/>
    <w:pPr>
      <w:spacing w:after="0" w:line="240" w:lineRule="auto"/>
    </w:pPr>
    <w:rPr>
      <w:rFonts w:ascii="Verdana" w:eastAsia="Calibri" w:hAnsi="Verdana" w:cs="Times New Roman"/>
      <w:lang w:val="en-GB" w:eastAsia="en-US"/>
    </w:rPr>
  </w:style>
  <w:style w:type="paragraph" w:customStyle="1" w:styleId="94D52E84543545D3BCDDB08F109EEC7C8">
    <w:name w:val="94D52E84543545D3BCDDB08F109EEC7C8"/>
    <w:rsid w:val="00317B6E"/>
    <w:pPr>
      <w:spacing w:after="0" w:line="240" w:lineRule="auto"/>
    </w:pPr>
    <w:rPr>
      <w:rFonts w:ascii="Verdana" w:eastAsia="Calibri" w:hAnsi="Verdana" w:cs="Times New Roman"/>
      <w:lang w:val="en-GB" w:eastAsia="en-US"/>
    </w:rPr>
  </w:style>
  <w:style w:type="paragraph" w:customStyle="1" w:styleId="C43CDFFAFBF64951BEE6C138733693368">
    <w:name w:val="C43CDFFAFBF64951BEE6C138733693368"/>
    <w:rsid w:val="00317B6E"/>
    <w:pPr>
      <w:spacing w:after="0" w:line="240" w:lineRule="auto"/>
    </w:pPr>
    <w:rPr>
      <w:rFonts w:ascii="Verdana" w:eastAsia="Calibri" w:hAnsi="Verdana" w:cs="Times New Roman"/>
      <w:lang w:val="en-GB" w:eastAsia="en-US"/>
    </w:rPr>
  </w:style>
  <w:style w:type="paragraph" w:customStyle="1" w:styleId="D1778F7912844D27BC155D1C63C9D3898">
    <w:name w:val="D1778F7912844D27BC155D1C63C9D3898"/>
    <w:rsid w:val="00317B6E"/>
    <w:pPr>
      <w:spacing w:after="0" w:line="240" w:lineRule="auto"/>
    </w:pPr>
    <w:rPr>
      <w:rFonts w:ascii="Verdana" w:eastAsia="Calibri" w:hAnsi="Verdana" w:cs="Times New Roman"/>
      <w:lang w:val="en-GB" w:eastAsia="en-US"/>
    </w:rPr>
  </w:style>
  <w:style w:type="paragraph" w:customStyle="1" w:styleId="FE0FE940369B4220A66B6AF5DEE69F748">
    <w:name w:val="FE0FE940369B4220A66B6AF5DEE69F748"/>
    <w:rsid w:val="00317B6E"/>
    <w:pPr>
      <w:spacing w:after="0" w:line="240" w:lineRule="auto"/>
    </w:pPr>
    <w:rPr>
      <w:rFonts w:ascii="Verdana" w:eastAsia="Calibri" w:hAnsi="Verdana" w:cs="Times New Roman"/>
      <w:lang w:val="en-GB" w:eastAsia="en-US"/>
    </w:rPr>
  </w:style>
  <w:style w:type="paragraph" w:customStyle="1" w:styleId="202BB1FDBE8A4B40A9FB80A925BD7E298">
    <w:name w:val="202BB1FDBE8A4B40A9FB80A925BD7E298"/>
    <w:rsid w:val="00317B6E"/>
    <w:pPr>
      <w:spacing w:after="0" w:line="240" w:lineRule="auto"/>
    </w:pPr>
    <w:rPr>
      <w:rFonts w:ascii="Verdana" w:eastAsia="Calibri" w:hAnsi="Verdana" w:cs="Times New Roman"/>
      <w:lang w:val="en-GB" w:eastAsia="en-US"/>
    </w:rPr>
  </w:style>
  <w:style w:type="paragraph" w:customStyle="1" w:styleId="49C58AB3F6BC40F7A2C5677280619F048">
    <w:name w:val="49C58AB3F6BC40F7A2C5677280619F048"/>
    <w:rsid w:val="00317B6E"/>
    <w:pPr>
      <w:spacing w:after="0" w:line="240" w:lineRule="auto"/>
    </w:pPr>
    <w:rPr>
      <w:rFonts w:ascii="Verdana" w:eastAsia="Calibri" w:hAnsi="Verdana" w:cs="Times New Roman"/>
      <w:lang w:val="en-GB" w:eastAsia="en-US"/>
    </w:rPr>
  </w:style>
  <w:style w:type="paragraph" w:customStyle="1" w:styleId="5C2ACC9CB07A4E0FBC6A409A9818117E7">
    <w:name w:val="5C2ACC9CB07A4E0FBC6A409A9818117E7"/>
    <w:rsid w:val="00317B6E"/>
    <w:pPr>
      <w:spacing w:after="0" w:line="240" w:lineRule="auto"/>
    </w:pPr>
    <w:rPr>
      <w:rFonts w:ascii="Verdana" w:eastAsia="Calibri" w:hAnsi="Verdana" w:cs="Times New Roman"/>
      <w:lang w:val="en-GB" w:eastAsia="en-US"/>
    </w:rPr>
  </w:style>
  <w:style w:type="paragraph" w:customStyle="1" w:styleId="530A417830D3445B8B3BEEFDEC784CBD7">
    <w:name w:val="530A417830D3445B8B3BEEFDEC784CBD7"/>
    <w:rsid w:val="00317B6E"/>
    <w:pPr>
      <w:spacing w:after="0" w:line="240" w:lineRule="auto"/>
    </w:pPr>
    <w:rPr>
      <w:rFonts w:ascii="Verdana" w:eastAsia="Calibri" w:hAnsi="Verdana" w:cs="Times New Roman"/>
      <w:lang w:val="en-GB" w:eastAsia="en-US"/>
    </w:rPr>
  </w:style>
  <w:style w:type="paragraph" w:customStyle="1" w:styleId="C96772444A574676AB1757851520BB427">
    <w:name w:val="C96772444A574676AB1757851520BB427"/>
    <w:rsid w:val="00317B6E"/>
    <w:pPr>
      <w:spacing w:after="0" w:line="240" w:lineRule="auto"/>
    </w:pPr>
    <w:rPr>
      <w:rFonts w:ascii="Verdana" w:eastAsia="Calibri" w:hAnsi="Verdana" w:cs="Times New Roman"/>
      <w:lang w:val="en-GB" w:eastAsia="en-US"/>
    </w:rPr>
  </w:style>
  <w:style w:type="paragraph" w:customStyle="1" w:styleId="E58A07E85BC74602B85B76AD49F1CFBA7">
    <w:name w:val="E58A07E85BC74602B85B76AD49F1CFBA7"/>
    <w:rsid w:val="00317B6E"/>
    <w:pPr>
      <w:spacing w:after="0" w:line="240" w:lineRule="auto"/>
    </w:pPr>
    <w:rPr>
      <w:rFonts w:ascii="Verdana" w:eastAsia="Calibri" w:hAnsi="Verdana" w:cs="Times New Roman"/>
      <w:lang w:val="en-GB" w:eastAsia="en-US"/>
    </w:rPr>
  </w:style>
  <w:style w:type="paragraph" w:customStyle="1" w:styleId="C6108E7AC59F4D8F9FA39FF8AAD81B6A7">
    <w:name w:val="C6108E7AC59F4D8F9FA39FF8AAD81B6A7"/>
    <w:rsid w:val="00317B6E"/>
    <w:pPr>
      <w:spacing w:after="0" w:line="240" w:lineRule="auto"/>
    </w:pPr>
    <w:rPr>
      <w:rFonts w:ascii="Verdana" w:eastAsia="Calibri" w:hAnsi="Verdana" w:cs="Times New Roman"/>
      <w:lang w:val="en-GB" w:eastAsia="en-US"/>
    </w:rPr>
  </w:style>
  <w:style w:type="paragraph" w:customStyle="1" w:styleId="2BE6B4CA18634F47878A6855F057952B7">
    <w:name w:val="2BE6B4CA18634F47878A6855F057952B7"/>
    <w:rsid w:val="00317B6E"/>
    <w:pPr>
      <w:spacing w:after="0" w:line="240" w:lineRule="auto"/>
    </w:pPr>
    <w:rPr>
      <w:rFonts w:ascii="Verdana" w:eastAsia="Calibri" w:hAnsi="Verdana" w:cs="Times New Roman"/>
      <w:lang w:val="en-GB" w:eastAsia="en-US"/>
    </w:rPr>
  </w:style>
  <w:style w:type="paragraph" w:customStyle="1" w:styleId="5F2FA1C3605C4BBB859A1272FA59F00D7">
    <w:name w:val="5F2FA1C3605C4BBB859A1272FA59F00D7"/>
    <w:rsid w:val="00317B6E"/>
    <w:pPr>
      <w:spacing w:after="0" w:line="240" w:lineRule="auto"/>
    </w:pPr>
    <w:rPr>
      <w:rFonts w:ascii="Verdana" w:eastAsia="Calibri" w:hAnsi="Verdana" w:cs="Times New Roman"/>
      <w:lang w:val="en-GB" w:eastAsia="en-US"/>
    </w:rPr>
  </w:style>
  <w:style w:type="paragraph" w:customStyle="1" w:styleId="7D0E987C75D54865BAA42B4CCE1419CD7">
    <w:name w:val="7D0E987C75D54865BAA42B4CCE1419CD7"/>
    <w:rsid w:val="00317B6E"/>
    <w:pPr>
      <w:spacing w:after="0" w:line="240" w:lineRule="auto"/>
    </w:pPr>
    <w:rPr>
      <w:rFonts w:ascii="Verdana" w:eastAsia="Calibri" w:hAnsi="Verdana" w:cs="Times New Roman"/>
      <w:lang w:val="en-GB" w:eastAsia="en-US"/>
    </w:rPr>
  </w:style>
  <w:style w:type="paragraph" w:customStyle="1" w:styleId="EE77731A0DBD4C5589BF02DDB103F6F7">
    <w:name w:val="EE77731A0DBD4C5589BF02DDB103F6F7"/>
    <w:rsid w:val="00BC7D33"/>
    <w:pPr>
      <w:spacing w:after="160" w:line="259" w:lineRule="auto"/>
    </w:pPr>
  </w:style>
  <w:style w:type="paragraph" w:customStyle="1" w:styleId="094E529EA9FC45EEA82047F17D59F6D2">
    <w:name w:val="094E529EA9FC45EEA82047F17D59F6D2"/>
    <w:rsid w:val="00BC7D33"/>
    <w:pPr>
      <w:spacing w:after="160" w:line="259" w:lineRule="auto"/>
    </w:pPr>
  </w:style>
  <w:style w:type="paragraph" w:customStyle="1" w:styleId="7F5B0F6E93294439AB6BCEFAF9FE1585">
    <w:name w:val="7F5B0F6E93294439AB6BCEFAF9FE1585"/>
    <w:rsid w:val="00BC7D33"/>
    <w:pPr>
      <w:spacing w:after="160" w:line="259" w:lineRule="auto"/>
    </w:pPr>
  </w:style>
  <w:style w:type="paragraph" w:customStyle="1" w:styleId="5F0D1BD6810C41E0AEDF0109CFEDE651">
    <w:name w:val="5F0D1BD6810C41E0AEDF0109CFEDE651"/>
    <w:rsid w:val="004278E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c4a336-2c1a-40c5-b2be-051f3624c52d" xsi:nil="true"/>
    <lcf76f155ced4ddcb4097134ff3c332f xmlns="e6f17e9a-51e7-40f7-b680-b65fe6f7c3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E891EA868E4499D8A24DA5ECE0E9B" ma:contentTypeVersion="15" ma:contentTypeDescription="Create a new document." ma:contentTypeScope="" ma:versionID="4c2b6e0f9c40aab993e2bbe71e1a866e">
  <xsd:schema xmlns:xsd="http://www.w3.org/2001/XMLSchema" xmlns:xs="http://www.w3.org/2001/XMLSchema" xmlns:p="http://schemas.microsoft.com/office/2006/metadata/properties" xmlns:ns2="00c4a336-2c1a-40c5-b2be-051f3624c52d" xmlns:ns3="e6f17e9a-51e7-40f7-b680-b65fe6f7c3b8" targetNamespace="http://schemas.microsoft.com/office/2006/metadata/properties" ma:root="true" ma:fieldsID="c36d4aa7788ae4be5e8eb7b77350407f" ns2:_="" ns3:_="">
    <xsd:import namespace="00c4a336-2c1a-40c5-b2be-051f3624c52d"/>
    <xsd:import namespace="e6f17e9a-51e7-40f7-b680-b65fe6f7c3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4a336-2c1a-40c5-b2be-051f3624c5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9db9f2e-1db6-44b4-bd0e-efc410672e9b}" ma:internalName="TaxCatchAll" ma:showField="CatchAllData" ma:web="00c4a336-2c1a-40c5-b2be-051f3624c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17e9a-51e7-40f7-b680-b65fe6f7c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d3cd5c5-ab65-4788-9a03-92e50411a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B4C7D8-43A1-451E-8C81-FDABA21DD9E8}">
  <ds:schemaRefs>
    <ds:schemaRef ds:uri="http://schemas.microsoft.com/office/2006/metadata/properties"/>
    <ds:schemaRef ds:uri="http://schemas.microsoft.com/office/infopath/2007/PartnerControls"/>
    <ds:schemaRef ds:uri="30f802b3-4579-4b9d-9363-9239506cc0af"/>
    <ds:schemaRef ds:uri="00c4a336-2c1a-40c5-b2be-051f3624c52d"/>
  </ds:schemaRefs>
</ds:datastoreItem>
</file>

<file path=customXml/itemProps2.xml><?xml version="1.0" encoding="utf-8"?>
<ds:datastoreItem xmlns:ds="http://schemas.openxmlformats.org/officeDocument/2006/customXml" ds:itemID="{BF42F970-98D2-4A07-B94F-EA4AAE8B6BE1}"/>
</file>

<file path=customXml/itemProps3.xml><?xml version="1.0" encoding="utf-8"?>
<ds:datastoreItem xmlns:ds="http://schemas.openxmlformats.org/officeDocument/2006/customXml" ds:itemID="{20590BCD-7A93-4F7D-B8CD-29A4942B55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Counselling and Support_A4 Word Template without pics V1.1.dot</Template>
  <TotalTime>4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(Note: Title to be Arial Regular - 20pt Counselling Green)</vt:lpstr>
    </vt:vector>
  </TitlesOfParts>
  <Company>Holyoake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(Note: Title to be Arial Regular - 20pt Counselling Green)</dc:title>
  <dc:creator>Safina Barker</dc:creator>
  <cp:lastModifiedBy>Shirlene Allen</cp:lastModifiedBy>
  <cp:revision>5</cp:revision>
  <cp:lastPrinted>2022-05-25T01:57:00Z</cp:lastPrinted>
  <dcterms:created xsi:type="dcterms:W3CDTF">2025-02-27T04:02:00Z</dcterms:created>
  <dcterms:modified xsi:type="dcterms:W3CDTF">2025-02-27T04:05:00Z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0x010100F0EE891EA868E4499D8A24DA5ECE0E9B</vt:lpwstr>
  </property>
  <property fmtid="{D5CDD505-2E9C-101B-9397-08002B2CF9AE}" pid="3" name="_dlc_DocIdItemGuid">
    <vt:lpwstr>4427fa16-f5db-4429-b131-6ac8bbbd0cb7</vt:lpwstr>
  </property>
  <property fmtid="{D5CDD505-2E9C-101B-9397-08002B2CF9AE}" pid="4" name="Order">
    <vt:r8>1447300</vt:r8>
  </property>
  <property fmtid="{D5CDD505-2E9C-101B-9397-08002B2CF9AE}" pid="5" name="MediaServiceImageTags">
    <vt:lpwstr/>
  </property>
</Properties>
</file>